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0A06" w14:textId="1D7B08CE" w:rsidR="00B86B05" w:rsidRDefault="00B86B05" w:rsidP="00B86B05">
      <w:pPr>
        <w:pStyle w:val="Nagwek4"/>
        <w:spacing w:after="360"/>
        <w:jc w:val="left"/>
        <w:rPr>
          <w:rFonts w:ascii="Arial" w:hAnsi="Arial" w:cs="Arial"/>
          <w:bCs/>
          <w:i w:val="0"/>
          <w:szCs w:val="24"/>
        </w:rPr>
      </w:pPr>
      <w:r>
        <w:rPr>
          <w:noProof/>
        </w:rPr>
        <w:drawing>
          <wp:inline distT="0" distB="0" distL="0" distR="0" wp14:anchorId="140D8C4C" wp14:editId="1822EFA5">
            <wp:extent cx="5759450" cy="588010"/>
            <wp:effectExtent l="0" t="0" r="0" b="2540"/>
            <wp:docPr id="1827564197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64197" name="Obraz 1" descr="Zestawienie FE+RP+UE+HERB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9A88" w14:textId="6D6BBD14" w:rsidR="007701D3" w:rsidRDefault="007701D3" w:rsidP="007701D3">
      <w:pPr>
        <w:pStyle w:val="Nagwek4"/>
        <w:spacing w:after="360"/>
        <w:jc w:val="left"/>
        <w:rPr>
          <w:rFonts w:ascii="Arial" w:hAnsi="Arial" w:cs="Arial"/>
          <w:bCs/>
          <w:i w:val="0"/>
          <w:szCs w:val="24"/>
        </w:rPr>
      </w:pPr>
    </w:p>
    <w:p w14:paraId="38C852A1" w14:textId="1DB88E95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55025F">
        <w:rPr>
          <w:rFonts w:ascii="Arial" w:hAnsi="Arial" w:cs="Arial"/>
          <w:bCs/>
          <w:i w:val="0"/>
          <w:szCs w:val="24"/>
        </w:rPr>
        <w:t>2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816B51D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A2F1671" w14:textId="17B1D8ED" w:rsidR="006676AE" w:rsidRPr="0012157F" w:rsidRDefault="00F02ED1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Powiatowe Centrum Pomocy Rodzinie w Słupcy</w:t>
      </w:r>
    </w:p>
    <w:p w14:paraId="1B7CBF1A" w14:textId="6E736078" w:rsidR="006676AE" w:rsidRPr="0012157F" w:rsidRDefault="00981F1B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81F1B">
        <w:rPr>
          <w:rFonts w:ascii="Arial" w:hAnsi="Arial" w:cs="Arial"/>
        </w:rPr>
        <w:t xml:space="preserve">ul. </w:t>
      </w:r>
      <w:r w:rsidR="00F02ED1">
        <w:rPr>
          <w:rFonts w:ascii="Arial" w:hAnsi="Arial" w:cs="Arial"/>
        </w:rPr>
        <w:t>Wojska Polskiego13</w:t>
      </w:r>
      <w:r w:rsidR="006676AE" w:rsidRPr="0012157F">
        <w:rPr>
          <w:rFonts w:ascii="Arial" w:hAnsi="Arial" w:cs="Arial"/>
        </w:rPr>
        <w:t xml:space="preserve"> </w:t>
      </w:r>
    </w:p>
    <w:p w14:paraId="1BBBF7F4" w14:textId="3D0315C9" w:rsidR="00F90CD1" w:rsidRDefault="00F02ED1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62-400 Słupca</w:t>
      </w:r>
    </w:p>
    <w:p w14:paraId="15240543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21EAA8F8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4260EC77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19A3C090" w14:textId="77777777" w:rsidTr="0018769E">
        <w:tc>
          <w:tcPr>
            <w:tcW w:w="2800" w:type="dxa"/>
            <w:shd w:val="clear" w:color="auto" w:fill="auto"/>
          </w:tcPr>
          <w:p w14:paraId="1B5C57D1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40A1A473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42E9A1C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ADADED7" w14:textId="2217EDE1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NIP/KRS/CEiDG]</w:t>
            </w:r>
          </w:p>
        </w:tc>
      </w:tr>
      <w:tr w:rsidR="002578E4" w:rsidRPr="00A2540E" w14:paraId="536F0649" w14:textId="77777777" w:rsidTr="0018769E">
        <w:tc>
          <w:tcPr>
            <w:tcW w:w="2800" w:type="dxa"/>
            <w:shd w:val="clear" w:color="auto" w:fill="auto"/>
          </w:tcPr>
          <w:p w14:paraId="3A1F21B7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75D354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DD2EAA5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F8098B5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550F0A4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81F1B" w:rsidRPr="0012157F" w14:paraId="339159BA" w14:textId="77777777" w:rsidTr="00653C19">
        <w:tc>
          <w:tcPr>
            <w:tcW w:w="9104" w:type="dxa"/>
            <w:shd w:val="clear" w:color="auto" w:fill="D9D9D9"/>
          </w:tcPr>
          <w:p w14:paraId="6D2CA069" w14:textId="77777777" w:rsidR="00981F1B" w:rsidRPr="0012157F" w:rsidRDefault="00981F1B" w:rsidP="00653C19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6412DE5E" w14:textId="4EEBDADD" w:rsidR="00981F1B" w:rsidRPr="0012157F" w:rsidRDefault="00981F1B" w:rsidP="00653C1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81F1B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4172F1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81F1B">
              <w:rPr>
                <w:rFonts w:ascii="Arial" w:hAnsi="Arial" w:cs="Arial"/>
                <w:sz w:val="24"/>
                <w:szCs w:val="24"/>
              </w:rPr>
              <w:t>r. poz. 1</w:t>
            </w:r>
            <w:r w:rsidR="004172F1">
              <w:rPr>
                <w:rFonts w:ascii="Arial" w:hAnsi="Arial" w:cs="Arial"/>
                <w:sz w:val="24"/>
                <w:szCs w:val="24"/>
              </w:rPr>
              <w:t>320</w:t>
            </w:r>
            <w:r w:rsidRPr="00981F1B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42E9B0A9" w14:textId="77777777" w:rsidR="00981F1B" w:rsidRPr="00612283" w:rsidRDefault="00981F1B" w:rsidP="00653C19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1A2B2E8B" w14:textId="77777777" w:rsidR="00981F1B" w:rsidRPr="00612283" w:rsidRDefault="00981F1B" w:rsidP="00653C19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05A55A99" w14:textId="77777777" w:rsidR="00981F1B" w:rsidRPr="0012157F" w:rsidRDefault="00981F1B" w:rsidP="00653C19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A2C0C9C" w14:textId="6F89E4FF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86199C">
        <w:rPr>
          <w:rFonts w:ascii="Arial" w:hAnsi="Arial" w:cs="Arial"/>
          <w:sz w:val="24"/>
          <w:szCs w:val="24"/>
        </w:rPr>
        <w:t xml:space="preserve"> (postępowanie </w:t>
      </w:r>
      <w:r w:rsidR="00B5230E">
        <w:rPr>
          <w:rFonts w:ascii="Arial" w:hAnsi="Arial" w:cs="Arial"/>
          <w:sz w:val="24"/>
          <w:szCs w:val="24"/>
        </w:rPr>
        <w:t>czwarte</w:t>
      </w:r>
      <w:r w:rsidR="0086199C">
        <w:rPr>
          <w:rFonts w:ascii="Arial" w:hAnsi="Arial" w:cs="Arial"/>
          <w:sz w:val="24"/>
          <w:szCs w:val="24"/>
        </w:rPr>
        <w:t xml:space="preserve"> )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8293" w:type="dxa"/>
        <w:tblInd w:w="108" w:type="dxa"/>
        <w:tblLook w:val="04A0" w:firstRow="1" w:lastRow="0" w:firstColumn="1" w:lastColumn="0" w:noHBand="0" w:noVBand="1"/>
      </w:tblPr>
      <w:tblGrid>
        <w:gridCol w:w="1490"/>
        <w:gridCol w:w="6803"/>
      </w:tblGrid>
      <w:tr w:rsidR="002578E4" w:rsidRPr="00A2540E" w14:paraId="51AF06C9" w14:textId="77777777" w:rsidTr="0055025F">
        <w:tc>
          <w:tcPr>
            <w:tcW w:w="1490" w:type="dxa"/>
            <w:shd w:val="clear" w:color="auto" w:fill="auto"/>
          </w:tcPr>
          <w:p w14:paraId="36ECA6EC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FCC74F1" w14:textId="52A3E9B1" w:rsidR="0055025F" w:rsidRPr="00A2540E" w:rsidRDefault="0055025F" w:rsidP="0055025F">
            <w:pPr>
              <w:spacing w:before="600" w:after="0" w:line="276" w:lineRule="auto"/>
              <w:ind w:hanging="69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025F">
              <w:rPr>
                <w:rFonts w:ascii="Times New Roman" w:eastAsia="Arial Unicode MS" w:hAnsi="Times New Roman"/>
                <w:b/>
                <w:noProof/>
                <w:color w:val="000000"/>
                <w:sz w:val="32"/>
                <w:szCs w:val="32"/>
                <w:lang w:eastAsia="pl-PL"/>
              </w:rPr>
              <w:t>Usługi z zakresu wsparcia rodziny i systemu pieczy zastępczej</w:t>
            </w:r>
            <w:r w:rsidR="0086199C">
              <w:rPr>
                <w:rFonts w:ascii="Times New Roman" w:eastAsia="Arial Unicode MS" w:hAnsi="Times New Roman"/>
                <w:b/>
                <w:noProof/>
                <w:color w:val="000000"/>
                <w:sz w:val="32"/>
                <w:szCs w:val="32"/>
                <w:lang w:eastAsia="pl-PL"/>
              </w:rPr>
              <w:t xml:space="preserve"> </w:t>
            </w:r>
          </w:p>
        </w:tc>
      </w:tr>
      <w:tr w:rsidR="00981F1B" w:rsidRPr="00A2540E" w14:paraId="7470BCCA" w14:textId="77777777" w:rsidTr="0055025F">
        <w:tc>
          <w:tcPr>
            <w:tcW w:w="1490" w:type="dxa"/>
            <w:shd w:val="clear" w:color="auto" w:fill="auto"/>
          </w:tcPr>
          <w:p w14:paraId="42A42091" w14:textId="53AACECE" w:rsidR="00981F1B" w:rsidRPr="00A2540E" w:rsidRDefault="00981F1B" w:rsidP="00653C19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 </w:t>
            </w:r>
          </w:p>
        </w:tc>
        <w:tc>
          <w:tcPr>
            <w:tcW w:w="6803" w:type="dxa"/>
            <w:shd w:val="clear" w:color="auto" w:fill="auto"/>
          </w:tcPr>
          <w:p w14:paraId="2D822275" w14:textId="5647F612" w:rsidR="00981F1B" w:rsidRPr="00B86B05" w:rsidRDefault="00981F1B" w:rsidP="00B86B05"/>
        </w:tc>
      </w:tr>
    </w:tbl>
    <w:p w14:paraId="24078CDE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B3E150" w14:textId="4468C41B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F02ED1" w:rsidRPr="00F02ED1">
        <w:rPr>
          <w:rFonts w:ascii="Arial" w:hAnsi="Arial" w:cs="Arial"/>
          <w:b/>
          <w:bCs/>
          <w:sz w:val="24"/>
          <w:szCs w:val="24"/>
        </w:rPr>
        <w:t>Powiatowe Centrum Pomocy Rodzinie w Słupcy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AEA86C2" w14:textId="77777777" w:rsidTr="00650D6C">
        <w:tc>
          <w:tcPr>
            <w:tcW w:w="9104" w:type="dxa"/>
            <w:shd w:val="clear" w:color="auto" w:fill="D9D9D9"/>
          </w:tcPr>
          <w:p w14:paraId="1FD78A8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55F977F" w14:textId="37763DA9" w:rsidR="00992BD8" w:rsidRDefault="00C113BF" w:rsidP="00E30C3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</w:p>
    <w:p w14:paraId="78E656FB" w14:textId="77777777" w:rsidR="00E30C3E" w:rsidRPr="00E30C3E" w:rsidRDefault="00E30C3E" w:rsidP="00E30C3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43C4EA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65E646C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365793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0C2F90">
        <w:rPr>
          <w:rFonts w:ascii="Arial" w:hAnsi="Arial" w:cs="Arial"/>
          <w:sz w:val="24"/>
          <w:szCs w:val="24"/>
        </w:rPr>
        <w:t>129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28359EB" w14:textId="77777777" w:rsidTr="00CD4DD1">
        <w:tc>
          <w:tcPr>
            <w:tcW w:w="9104" w:type="dxa"/>
            <w:shd w:val="clear" w:color="auto" w:fill="D9D9D9"/>
          </w:tcPr>
          <w:p w14:paraId="15CA71F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41D3488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p w14:paraId="11A50103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22491F5" w14:textId="77777777" w:rsidR="00E21BB4" w:rsidRPr="00B86B05" w:rsidRDefault="00E21BB4" w:rsidP="00E21BB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86B05">
        <w:rPr>
          <w:rFonts w:ascii="Arial" w:hAnsi="Arial" w:cs="Arial"/>
          <w:sz w:val="20"/>
          <w:szCs w:val="20"/>
        </w:rPr>
        <w:t xml:space="preserve">[UWAGA: </w:t>
      </w:r>
      <w:r w:rsidR="00721D87" w:rsidRPr="00B86B05">
        <w:rPr>
          <w:rFonts w:ascii="Arial" w:hAnsi="Arial" w:cs="Arial"/>
          <w:sz w:val="20"/>
          <w:szCs w:val="20"/>
        </w:rPr>
        <w:t>t</w:t>
      </w:r>
      <w:r w:rsidR="00BE6F04" w:rsidRPr="00B86B05">
        <w:rPr>
          <w:rFonts w:ascii="Arial" w:hAnsi="Arial" w:cs="Arial"/>
          <w:sz w:val="20"/>
          <w:szCs w:val="20"/>
        </w:rPr>
        <w:t>ę</w:t>
      </w:r>
      <w:r w:rsidR="00721D87" w:rsidRPr="00B86B05">
        <w:rPr>
          <w:rFonts w:ascii="Arial" w:hAnsi="Arial" w:cs="Arial"/>
          <w:sz w:val="20"/>
          <w:szCs w:val="20"/>
        </w:rPr>
        <w:t xml:space="preserve"> część oświadczenia </w:t>
      </w:r>
      <w:r w:rsidRPr="00B86B05">
        <w:rPr>
          <w:rFonts w:ascii="Arial" w:hAnsi="Arial" w:cs="Arial"/>
          <w:sz w:val="20"/>
          <w:szCs w:val="20"/>
        </w:rPr>
        <w:t>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0000A84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CA051BC" w14:textId="4922099C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1D6C535E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lastRenderedPageBreak/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5FC70E3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27968B6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36B2FD50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BACAED2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ABB7013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03C7752D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AB5FB07" w14:textId="77777777" w:rsidTr="00CD4DD1">
        <w:tc>
          <w:tcPr>
            <w:tcW w:w="9104" w:type="dxa"/>
            <w:shd w:val="clear" w:color="auto" w:fill="D9D9D9"/>
          </w:tcPr>
          <w:p w14:paraId="15E704F5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26C1516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D7F0942" w14:textId="77777777" w:rsidTr="00847232">
        <w:tc>
          <w:tcPr>
            <w:tcW w:w="9104" w:type="dxa"/>
            <w:shd w:val="clear" w:color="auto" w:fill="D9D9D9"/>
          </w:tcPr>
          <w:p w14:paraId="5771A2CA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4D92F5B4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E8D43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422AD1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157BE3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E2878C0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1AD4FDE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0DDC3B4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A991E1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4E3523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1D5955BC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073AD4DB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77049AF0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DF400D"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40AD" w14:textId="77777777" w:rsidR="00E56BD1" w:rsidRDefault="00E56BD1" w:rsidP="0038231F">
      <w:pPr>
        <w:spacing w:after="0" w:line="240" w:lineRule="auto"/>
      </w:pPr>
      <w:r>
        <w:separator/>
      </w:r>
    </w:p>
  </w:endnote>
  <w:endnote w:type="continuationSeparator" w:id="0">
    <w:p w14:paraId="63EABFE3" w14:textId="77777777" w:rsidR="00E56BD1" w:rsidRDefault="00E56B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56A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232D6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E832" w14:textId="77777777" w:rsidR="00E56BD1" w:rsidRDefault="00E56BD1" w:rsidP="0038231F">
      <w:pPr>
        <w:spacing w:after="0" w:line="240" w:lineRule="auto"/>
      </w:pPr>
      <w:r>
        <w:separator/>
      </w:r>
    </w:p>
  </w:footnote>
  <w:footnote w:type="continuationSeparator" w:id="0">
    <w:p w14:paraId="02855726" w14:textId="77777777" w:rsidR="00E56BD1" w:rsidRDefault="00E56BD1" w:rsidP="0038231F">
      <w:pPr>
        <w:spacing w:after="0" w:line="240" w:lineRule="auto"/>
      </w:pPr>
      <w:r>
        <w:continuationSeparator/>
      </w:r>
    </w:p>
  </w:footnote>
  <w:footnote w:id="1">
    <w:p w14:paraId="29DC3730" w14:textId="39D78AFA" w:rsidR="0011306C" w:rsidRPr="00E30C3E" w:rsidRDefault="0011306C" w:rsidP="00E30C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6474">
    <w:abstractNumId w:val="11"/>
  </w:num>
  <w:num w:numId="2" w16cid:durableId="313922336">
    <w:abstractNumId w:val="0"/>
  </w:num>
  <w:num w:numId="3" w16cid:durableId="1527409188">
    <w:abstractNumId w:val="10"/>
  </w:num>
  <w:num w:numId="4" w16cid:durableId="732581744">
    <w:abstractNumId w:val="13"/>
  </w:num>
  <w:num w:numId="5" w16cid:durableId="1418555368">
    <w:abstractNumId w:val="12"/>
  </w:num>
  <w:num w:numId="6" w16cid:durableId="2015498457">
    <w:abstractNumId w:val="9"/>
  </w:num>
  <w:num w:numId="7" w16cid:durableId="327027406">
    <w:abstractNumId w:val="1"/>
  </w:num>
  <w:num w:numId="8" w16cid:durableId="1070038287">
    <w:abstractNumId w:val="6"/>
  </w:num>
  <w:num w:numId="9" w16cid:durableId="1876388408">
    <w:abstractNumId w:val="4"/>
  </w:num>
  <w:num w:numId="10" w16cid:durableId="1006782036">
    <w:abstractNumId w:val="7"/>
  </w:num>
  <w:num w:numId="11" w16cid:durableId="1152864561">
    <w:abstractNumId w:val="5"/>
  </w:num>
  <w:num w:numId="12" w16cid:durableId="54549638">
    <w:abstractNumId w:val="8"/>
  </w:num>
  <w:num w:numId="13" w16cid:durableId="1127045687">
    <w:abstractNumId w:val="3"/>
  </w:num>
  <w:num w:numId="14" w16cid:durableId="648826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7"/>
    <w:rsid w:val="00023477"/>
    <w:rsid w:val="000247FF"/>
    <w:rsid w:val="00025C8D"/>
    <w:rsid w:val="00027C22"/>
    <w:rsid w:val="000303EE"/>
    <w:rsid w:val="0005473D"/>
    <w:rsid w:val="00057FC1"/>
    <w:rsid w:val="000642B4"/>
    <w:rsid w:val="00064895"/>
    <w:rsid w:val="00073C3D"/>
    <w:rsid w:val="000809B6"/>
    <w:rsid w:val="000857C0"/>
    <w:rsid w:val="00091EE2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87B72"/>
    <w:rsid w:val="001902D2"/>
    <w:rsid w:val="001B4C3A"/>
    <w:rsid w:val="001C55DD"/>
    <w:rsid w:val="001C6945"/>
    <w:rsid w:val="001F027E"/>
    <w:rsid w:val="00203A40"/>
    <w:rsid w:val="00212E93"/>
    <w:rsid w:val="0021408B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B6FE3"/>
    <w:rsid w:val="002C1C7B"/>
    <w:rsid w:val="002C4137"/>
    <w:rsid w:val="002C4948"/>
    <w:rsid w:val="002D5C36"/>
    <w:rsid w:val="002E517A"/>
    <w:rsid w:val="002E641A"/>
    <w:rsid w:val="002F3DA3"/>
    <w:rsid w:val="00313417"/>
    <w:rsid w:val="00313911"/>
    <w:rsid w:val="00333209"/>
    <w:rsid w:val="00337073"/>
    <w:rsid w:val="00343DBD"/>
    <w:rsid w:val="00350CD9"/>
    <w:rsid w:val="00351F8A"/>
    <w:rsid w:val="00364235"/>
    <w:rsid w:val="003642D3"/>
    <w:rsid w:val="00371CB8"/>
    <w:rsid w:val="0038231F"/>
    <w:rsid w:val="003872C7"/>
    <w:rsid w:val="003B2070"/>
    <w:rsid w:val="003B214C"/>
    <w:rsid w:val="003B7238"/>
    <w:rsid w:val="003C3B64"/>
    <w:rsid w:val="003E3FAD"/>
    <w:rsid w:val="003F024C"/>
    <w:rsid w:val="00403625"/>
    <w:rsid w:val="004172F1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53FB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5025F"/>
    <w:rsid w:val="00561084"/>
    <w:rsid w:val="005641F0"/>
    <w:rsid w:val="005B11F3"/>
    <w:rsid w:val="005C39CA"/>
    <w:rsid w:val="005C4DE2"/>
    <w:rsid w:val="005E0EDC"/>
    <w:rsid w:val="005E176A"/>
    <w:rsid w:val="005E24AA"/>
    <w:rsid w:val="005E579C"/>
    <w:rsid w:val="00612283"/>
    <w:rsid w:val="00614F00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342A7"/>
    <w:rsid w:val="00746532"/>
    <w:rsid w:val="00746914"/>
    <w:rsid w:val="00751725"/>
    <w:rsid w:val="00756C8F"/>
    <w:rsid w:val="00757EFB"/>
    <w:rsid w:val="007701D3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5505E"/>
    <w:rsid w:val="0086199C"/>
    <w:rsid w:val="008757E1"/>
    <w:rsid w:val="00892E48"/>
    <w:rsid w:val="008C5709"/>
    <w:rsid w:val="008C6DF8"/>
    <w:rsid w:val="008D0487"/>
    <w:rsid w:val="008D33C8"/>
    <w:rsid w:val="008F3B4E"/>
    <w:rsid w:val="008F5F77"/>
    <w:rsid w:val="009031BA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81F1B"/>
    <w:rsid w:val="009869F2"/>
    <w:rsid w:val="00991CEF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5230E"/>
    <w:rsid w:val="00B8005E"/>
    <w:rsid w:val="00B86B05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15ED"/>
    <w:rsid w:val="00CF7F86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DF400D"/>
    <w:rsid w:val="00E022A1"/>
    <w:rsid w:val="00E21B42"/>
    <w:rsid w:val="00E21BB4"/>
    <w:rsid w:val="00E24546"/>
    <w:rsid w:val="00E309E9"/>
    <w:rsid w:val="00E30C3E"/>
    <w:rsid w:val="00E31C06"/>
    <w:rsid w:val="00E33351"/>
    <w:rsid w:val="00E3442C"/>
    <w:rsid w:val="00E426EB"/>
    <w:rsid w:val="00E50194"/>
    <w:rsid w:val="00E51E27"/>
    <w:rsid w:val="00E52175"/>
    <w:rsid w:val="00E56BD1"/>
    <w:rsid w:val="00E60C28"/>
    <w:rsid w:val="00E61E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2ED1"/>
    <w:rsid w:val="00F04280"/>
    <w:rsid w:val="00F148D4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E7B70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34DB"/>
  <w15:docId w15:val="{B1D689D8-0D94-48CD-9DC8-CF70B5F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LUS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Ślusarski</dc:creator>
  <cp:keywords/>
  <cp:lastModifiedBy>MAREK</cp:lastModifiedBy>
  <cp:revision>24</cp:revision>
  <cp:lastPrinted>2016-07-26T10:32:00Z</cp:lastPrinted>
  <dcterms:created xsi:type="dcterms:W3CDTF">2024-02-05T08:36:00Z</dcterms:created>
  <dcterms:modified xsi:type="dcterms:W3CDTF">2025-05-23T13:45:00Z</dcterms:modified>
</cp:coreProperties>
</file>