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C1A6E" w14:textId="77777777" w:rsidR="00AC3AC6" w:rsidRDefault="00AC3AC6" w:rsidP="00AC3AC6">
      <w:pPr>
        <w:pStyle w:val="Nagwek2"/>
        <w:widowControl/>
        <w:jc w:val="left"/>
        <w:rPr>
          <w:color w:val="000000"/>
          <w:szCs w:val="24"/>
        </w:rPr>
      </w:pPr>
    </w:p>
    <w:p w14:paraId="100F18F7" w14:textId="77777777" w:rsidR="00AC3AC6" w:rsidRDefault="00AC3AC6" w:rsidP="00AC3AC6">
      <w:pPr>
        <w:rPr>
          <w:lang w:val="x-none" w:eastAsia="x-none"/>
        </w:rPr>
      </w:pPr>
    </w:p>
    <w:p w14:paraId="096F7B1B" w14:textId="226304D1" w:rsidR="00295467" w:rsidRPr="00295467" w:rsidRDefault="00AC3AC6" w:rsidP="00295467">
      <w:pPr>
        <w:rPr>
          <w:lang w:val="x-none" w:eastAsia="x-none"/>
        </w:rPr>
      </w:pPr>
      <w:r>
        <w:rPr>
          <w:noProof/>
        </w:rPr>
        <w:drawing>
          <wp:inline distT="0" distB="0" distL="0" distR="0" wp14:anchorId="3A30E916" wp14:editId="1DC17603">
            <wp:extent cx="5759450" cy="588010"/>
            <wp:effectExtent l="0" t="0" r="0" b="2540"/>
            <wp:docPr id="1827564197" name="Obraz 1" descr="Zestawienie FE+RP+UE+H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1" descr="Zestawienie FE+RP+UE+HERB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588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C3ADD8" w14:textId="77777777" w:rsidR="00295467" w:rsidRDefault="00295467" w:rsidP="000D069A">
      <w:pPr>
        <w:pStyle w:val="Nagwek2"/>
        <w:widowControl/>
        <w:ind w:left="6660"/>
        <w:jc w:val="left"/>
        <w:rPr>
          <w:color w:val="000000"/>
          <w:szCs w:val="24"/>
        </w:rPr>
      </w:pPr>
    </w:p>
    <w:p w14:paraId="7E767B3E" w14:textId="2AB0DE8A" w:rsidR="00295467" w:rsidRDefault="00295467" w:rsidP="00295467">
      <w:pPr>
        <w:pStyle w:val="Nagwek2"/>
        <w:widowControl/>
        <w:jc w:val="left"/>
        <w:rPr>
          <w:color w:val="000000"/>
          <w:szCs w:val="24"/>
        </w:rPr>
      </w:pPr>
    </w:p>
    <w:p w14:paraId="53AC2DBE" w14:textId="35F12072" w:rsidR="003D0A65" w:rsidRPr="00B34EF5" w:rsidRDefault="00A63293" w:rsidP="000D069A">
      <w:pPr>
        <w:pStyle w:val="Nagwek2"/>
        <w:widowControl/>
        <w:ind w:left="6660"/>
        <w:jc w:val="left"/>
        <w:rPr>
          <w:color w:val="000000"/>
          <w:szCs w:val="24"/>
          <w:lang w:val="pl-PL"/>
        </w:rPr>
      </w:pPr>
      <w:r w:rsidRPr="00B34EF5">
        <w:rPr>
          <w:color w:val="000000"/>
          <w:szCs w:val="24"/>
        </w:rPr>
        <w:t>Z</w:t>
      </w:r>
      <w:r w:rsidR="00FA5758" w:rsidRPr="00B34EF5">
        <w:rPr>
          <w:color w:val="000000"/>
          <w:szCs w:val="24"/>
        </w:rPr>
        <w:t>ałącznik</w:t>
      </w:r>
      <w:r w:rsidR="003D0A65" w:rsidRPr="00B34EF5">
        <w:rPr>
          <w:color w:val="000000"/>
          <w:szCs w:val="24"/>
        </w:rPr>
        <w:t xml:space="preserve"> nr</w:t>
      </w:r>
      <w:r w:rsidR="00800BCB">
        <w:rPr>
          <w:color w:val="000000"/>
          <w:szCs w:val="24"/>
          <w:lang w:val="pl-PL"/>
        </w:rPr>
        <w:t xml:space="preserve"> </w:t>
      </w:r>
      <w:r w:rsidR="00E63A9D">
        <w:rPr>
          <w:color w:val="000000"/>
          <w:szCs w:val="24"/>
          <w:lang w:val="pl-PL"/>
        </w:rPr>
        <w:t>1</w:t>
      </w:r>
      <w:r w:rsidR="00783CC8" w:rsidRPr="00B34EF5">
        <w:rPr>
          <w:color w:val="000000"/>
          <w:szCs w:val="24"/>
        </w:rPr>
        <w:t xml:space="preserve"> do </w:t>
      </w:r>
      <w:r w:rsidR="00C47A52" w:rsidRPr="00B34EF5">
        <w:rPr>
          <w:color w:val="000000"/>
          <w:szCs w:val="24"/>
        </w:rPr>
        <w:t>S</w:t>
      </w:r>
      <w:r w:rsidR="00CB2B04" w:rsidRPr="00B34EF5">
        <w:rPr>
          <w:color w:val="000000"/>
          <w:szCs w:val="24"/>
          <w:lang w:val="pl-PL"/>
        </w:rPr>
        <w:t>WZ</w:t>
      </w:r>
    </w:p>
    <w:p w14:paraId="0F63B05D" w14:textId="77777777" w:rsidR="00783CC8" w:rsidRPr="00B34EF5" w:rsidRDefault="00783CC8" w:rsidP="009260F9">
      <w:pPr>
        <w:pStyle w:val="Nagwek2"/>
        <w:widowControl/>
        <w:ind w:left="1416" w:firstLine="708"/>
        <w:jc w:val="left"/>
        <w:rPr>
          <w:szCs w:val="24"/>
        </w:rPr>
      </w:pPr>
    </w:p>
    <w:p w14:paraId="7E718732" w14:textId="77777777" w:rsidR="00CA7C6C" w:rsidRPr="00B34EF5" w:rsidRDefault="00CA7C6C" w:rsidP="009260F9">
      <w:pPr>
        <w:pStyle w:val="Nagwek2"/>
        <w:widowControl/>
        <w:ind w:left="1416" w:firstLine="708"/>
        <w:jc w:val="left"/>
        <w:rPr>
          <w:szCs w:val="24"/>
        </w:rPr>
      </w:pPr>
      <w:r w:rsidRPr="00B34EF5">
        <w:rPr>
          <w:szCs w:val="24"/>
        </w:rPr>
        <w:t>WZÓR FORMULARZA OFERT</w:t>
      </w:r>
      <w:r w:rsidR="007D5135" w:rsidRPr="00B34EF5">
        <w:rPr>
          <w:szCs w:val="24"/>
        </w:rPr>
        <w:t>OWEGO</w:t>
      </w:r>
    </w:p>
    <w:p w14:paraId="645C77D5" w14:textId="7E4B9A7A" w:rsidR="00CA7C6C" w:rsidRPr="00B34EF5" w:rsidRDefault="00F475A8" w:rsidP="001D1404">
      <w:r w:rsidRPr="00B34EF5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8DA17F6" wp14:editId="1C72E1C2">
                <wp:simplePos x="0" y="0"/>
                <wp:positionH relativeFrom="column">
                  <wp:posOffset>-114300</wp:posOffset>
                </wp:positionH>
                <wp:positionV relativeFrom="paragraph">
                  <wp:posOffset>196215</wp:posOffset>
                </wp:positionV>
                <wp:extent cx="2012315" cy="732155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12315" cy="7321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73B3FD6" w14:textId="77777777" w:rsidR="00B83E49" w:rsidRDefault="00B83E49"/>
                          <w:p w14:paraId="270CC717" w14:textId="77777777" w:rsidR="00B83E49" w:rsidRDefault="00B83E4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303E88BC" w14:textId="77777777" w:rsidR="00B83E49" w:rsidRDefault="00B83E4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6A1063CB" w14:textId="77777777" w:rsidR="00B83E49" w:rsidRDefault="00B83E4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11D1583D" w14:textId="77777777" w:rsidR="00B83E49" w:rsidRDefault="00B83E49">
                            <w:pPr>
                              <w:rPr>
                                <w:sz w:val="12"/>
                              </w:rPr>
                            </w:pPr>
                          </w:p>
                          <w:p w14:paraId="2732C872" w14:textId="77777777" w:rsidR="00B83E49" w:rsidRDefault="00B83E49">
                            <w:pPr>
                              <w:jc w:val="center"/>
                              <w:rPr>
                                <w:rFonts w:ascii="Tahoma" w:hAnsi="Tahoma" w:cs="Tahoma"/>
                                <w:sz w:val="16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16"/>
                              </w:rPr>
                              <w:t>pieczęć wykonawcy</w:t>
                            </w:r>
                          </w:p>
                          <w:p w14:paraId="62407E4D" w14:textId="77777777" w:rsidR="00B83E49" w:rsidRDefault="00B83E49"/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8DA17F6" id="AutoShape 2" o:spid="_x0000_s1026" style="position:absolute;margin-left:-9pt;margin-top:15.45pt;width:158.45pt;height:57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" filled="f" strokeweight=".25pt">
                <v:textbox inset="1pt,1pt,1pt,1pt">
                  <w:txbxContent>
                    <w:p w14:paraId="273B3FD6" w14:textId="77777777" w:rsidR="00B83E49" w:rsidRDefault="00B83E49"/>
                    <w:p w14:paraId="270CC717" w14:textId="77777777" w:rsidR="00B83E49" w:rsidRDefault="00B83E49">
                      <w:pPr>
                        <w:rPr>
                          <w:sz w:val="12"/>
                        </w:rPr>
                      </w:pPr>
                    </w:p>
                    <w:p w14:paraId="303E88BC" w14:textId="77777777" w:rsidR="00B83E49" w:rsidRDefault="00B83E49">
                      <w:pPr>
                        <w:rPr>
                          <w:sz w:val="12"/>
                        </w:rPr>
                      </w:pPr>
                    </w:p>
                    <w:p w14:paraId="6A1063CB" w14:textId="77777777" w:rsidR="00B83E49" w:rsidRDefault="00B83E49">
                      <w:pPr>
                        <w:rPr>
                          <w:sz w:val="12"/>
                        </w:rPr>
                      </w:pPr>
                    </w:p>
                    <w:p w14:paraId="11D1583D" w14:textId="77777777" w:rsidR="00B83E49" w:rsidRDefault="00B83E49">
                      <w:pPr>
                        <w:rPr>
                          <w:sz w:val="12"/>
                        </w:rPr>
                      </w:pPr>
                    </w:p>
                    <w:p w14:paraId="2732C872" w14:textId="77777777" w:rsidR="00B83E49" w:rsidRDefault="00B83E49">
                      <w:pPr>
                        <w:jc w:val="center"/>
                        <w:rPr>
                          <w:rFonts w:ascii="Tahoma" w:hAnsi="Tahoma" w:cs="Tahoma"/>
                          <w:sz w:val="16"/>
                        </w:rPr>
                      </w:pPr>
                      <w:r>
                        <w:rPr>
                          <w:rFonts w:ascii="Tahoma" w:hAnsi="Tahoma" w:cs="Tahoma"/>
                          <w:sz w:val="16"/>
                        </w:rPr>
                        <w:t>pieczęć wykonawcy</w:t>
                      </w:r>
                    </w:p>
                    <w:p w14:paraId="62407E4D" w14:textId="77777777" w:rsidR="00B83E49" w:rsidRDefault="00B83E49"/>
                  </w:txbxContent>
                </v:textbox>
              </v:roundrect>
            </w:pict>
          </mc:Fallback>
        </mc:AlternateContent>
      </w:r>
    </w:p>
    <w:p w14:paraId="4A6E0B28" w14:textId="77777777" w:rsidR="00CA7C6C" w:rsidRPr="00B34EF5" w:rsidRDefault="00CA7C6C" w:rsidP="009260F9">
      <w:pPr>
        <w:ind w:left="709" w:hanging="425"/>
        <w:jc w:val="both"/>
      </w:pPr>
    </w:p>
    <w:p w14:paraId="7AAEE321" w14:textId="77777777" w:rsidR="00CA7C6C" w:rsidRPr="00B34EF5" w:rsidRDefault="00CA7C6C" w:rsidP="009260F9">
      <w:pPr>
        <w:jc w:val="both"/>
      </w:pPr>
    </w:p>
    <w:p w14:paraId="224C74E2" w14:textId="77777777" w:rsidR="00CA7C6C" w:rsidRPr="00B34EF5" w:rsidRDefault="00A763CB" w:rsidP="009260F9">
      <w:pPr>
        <w:ind w:firstLine="3969"/>
        <w:rPr>
          <w:b/>
        </w:rPr>
      </w:pPr>
      <w:r w:rsidRPr="00B34EF5">
        <w:rPr>
          <w:b/>
        </w:rPr>
        <w:t xml:space="preserve"> </w:t>
      </w:r>
    </w:p>
    <w:p w14:paraId="6A2CBA5F" w14:textId="77777777" w:rsidR="00CA7C6C" w:rsidRPr="00B34EF5" w:rsidRDefault="00CA7C6C" w:rsidP="009260F9">
      <w:pPr>
        <w:jc w:val="both"/>
      </w:pPr>
    </w:p>
    <w:p w14:paraId="50F6B829" w14:textId="77777777" w:rsidR="00A763CB" w:rsidRPr="00B34EF5" w:rsidRDefault="00A763CB" w:rsidP="009260F9">
      <w:pPr>
        <w:jc w:val="both"/>
      </w:pPr>
    </w:p>
    <w:p w14:paraId="2403DB15" w14:textId="77777777" w:rsidR="005A67EB" w:rsidRPr="00B34EF5" w:rsidRDefault="008B41C9" w:rsidP="002303D3">
      <w:pPr>
        <w:ind w:left="2832"/>
        <w:jc w:val="center"/>
        <w:rPr>
          <w:b/>
          <w:bCs/>
        </w:rPr>
      </w:pPr>
      <w:r w:rsidRPr="00B34EF5">
        <w:rPr>
          <w:b/>
        </w:rPr>
        <w:t xml:space="preserve">  </w:t>
      </w:r>
      <w:r w:rsidR="00B5214C">
        <w:rPr>
          <w:b/>
        </w:rPr>
        <w:t xml:space="preserve">      </w:t>
      </w:r>
      <w:r w:rsidRPr="00B34EF5">
        <w:rPr>
          <w:b/>
        </w:rPr>
        <w:t xml:space="preserve">  </w:t>
      </w:r>
    </w:p>
    <w:p w14:paraId="42F87478" w14:textId="77777777" w:rsidR="005A67EB" w:rsidRPr="00B34EF5" w:rsidRDefault="005A67EB" w:rsidP="008B41C9">
      <w:pPr>
        <w:rPr>
          <w:b/>
          <w:bCs/>
        </w:rPr>
      </w:pPr>
      <w:r w:rsidRPr="00B34EF5">
        <w:rPr>
          <w:b/>
          <w:bCs/>
        </w:rPr>
        <w:tab/>
      </w:r>
      <w:r w:rsidRPr="00B34EF5">
        <w:rPr>
          <w:b/>
          <w:bCs/>
        </w:rPr>
        <w:tab/>
      </w:r>
      <w:r w:rsidRPr="00B34EF5">
        <w:rPr>
          <w:b/>
          <w:bCs/>
        </w:rPr>
        <w:tab/>
      </w:r>
      <w:r w:rsidRPr="00B34EF5">
        <w:rPr>
          <w:b/>
          <w:bCs/>
        </w:rPr>
        <w:tab/>
      </w:r>
      <w:r w:rsidRPr="00B34EF5">
        <w:rPr>
          <w:b/>
          <w:bCs/>
        </w:rPr>
        <w:tab/>
      </w:r>
      <w:r w:rsidRPr="00B34EF5">
        <w:rPr>
          <w:b/>
          <w:bCs/>
        </w:rPr>
        <w:tab/>
      </w:r>
    </w:p>
    <w:p w14:paraId="5098F024" w14:textId="77777777" w:rsidR="00A763CB" w:rsidRPr="00B34EF5" w:rsidRDefault="00665EAE" w:rsidP="0029612F">
      <w:pPr>
        <w:jc w:val="center"/>
        <w:rPr>
          <w:b/>
        </w:rPr>
      </w:pPr>
      <w:r w:rsidRPr="00B34EF5">
        <w:rPr>
          <w:b/>
        </w:rPr>
        <w:t xml:space="preserve">                             </w:t>
      </w:r>
    </w:p>
    <w:p w14:paraId="16417909" w14:textId="77777777" w:rsidR="005A67EB" w:rsidRPr="00B34EF5" w:rsidRDefault="00740C0B" w:rsidP="005A67EB">
      <w:pPr>
        <w:tabs>
          <w:tab w:val="center" w:pos="4535"/>
        </w:tabs>
        <w:rPr>
          <w:b/>
        </w:rPr>
      </w:pPr>
      <w:r w:rsidRPr="00B34EF5">
        <w:rPr>
          <w:b/>
        </w:rPr>
        <w:t>Dane Wykonawcy:</w:t>
      </w:r>
    </w:p>
    <w:p w14:paraId="68CD0D95" w14:textId="77777777" w:rsidR="00740C0B" w:rsidRPr="00B34EF5" w:rsidRDefault="00740C0B" w:rsidP="009260F9">
      <w:pPr>
        <w:pStyle w:val="Nagwek6"/>
        <w:ind w:left="708"/>
        <w:rPr>
          <w:sz w:val="24"/>
          <w:szCs w:val="24"/>
        </w:rPr>
      </w:pPr>
      <w:r w:rsidRPr="00B34EF5">
        <w:rPr>
          <w:sz w:val="24"/>
          <w:szCs w:val="24"/>
        </w:rPr>
        <w:t xml:space="preserve">A. Pełna nazwa:  </w:t>
      </w:r>
      <w:r w:rsidRPr="00B34EF5">
        <w:rPr>
          <w:sz w:val="24"/>
          <w:szCs w:val="24"/>
        </w:rPr>
        <w:tab/>
      </w:r>
    </w:p>
    <w:p w14:paraId="1D8EF9A1" w14:textId="77777777" w:rsidR="00740C0B" w:rsidRPr="00B34EF5" w:rsidRDefault="00740C0B" w:rsidP="009260F9">
      <w:pPr>
        <w:ind w:left="708"/>
      </w:pPr>
      <w:r w:rsidRPr="00B34EF5">
        <w:t>B. Adres (kod, miejscowość, województwo, powiat, ulica, nr domu, nr lokalu):</w:t>
      </w:r>
    </w:p>
    <w:p w14:paraId="110B4991" w14:textId="77777777" w:rsidR="00740C0B" w:rsidRPr="00B34EF5" w:rsidRDefault="00740C0B" w:rsidP="009260F9">
      <w:pPr>
        <w:ind w:firstLine="708"/>
      </w:pPr>
      <w:r w:rsidRPr="00B34EF5">
        <w:t>C. REGON:</w:t>
      </w:r>
      <w:r w:rsidRPr="00B34EF5">
        <w:tab/>
      </w:r>
      <w:r w:rsidRPr="00B34EF5">
        <w:tab/>
        <w:t xml:space="preserve">              NIP: </w:t>
      </w:r>
    </w:p>
    <w:p w14:paraId="7911FC5D" w14:textId="77777777" w:rsidR="00740C0B" w:rsidRPr="00B34EF5" w:rsidRDefault="00740C0B" w:rsidP="009260F9">
      <w:pPr>
        <w:ind w:left="708"/>
        <w:rPr>
          <w:lang w:val="de-DE"/>
        </w:rPr>
      </w:pPr>
      <w:r w:rsidRPr="00B34EF5">
        <w:rPr>
          <w:lang w:val="de-DE"/>
        </w:rPr>
        <w:t xml:space="preserve">D. </w:t>
      </w:r>
      <w:proofErr w:type="spellStart"/>
      <w:r w:rsidRPr="00B34EF5">
        <w:rPr>
          <w:lang w:val="de-DE"/>
        </w:rPr>
        <w:t>Numer</w:t>
      </w:r>
      <w:proofErr w:type="spellEnd"/>
      <w:r w:rsidRPr="00B34EF5">
        <w:rPr>
          <w:lang w:val="de-DE"/>
        </w:rPr>
        <w:t xml:space="preserve"> </w:t>
      </w:r>
      <w:proofErr w:type="spellStart"/>
      <w:r w:rsidRPr="00B34EF5">
        <w:rPr>
          <w:lang w:val="de-DE"/>
        </w:rPr>
        <w:t>telefonu</w:t>
      </w:r>
      <w:proofErr w:type="spellEnd"/>
      <w:r w:rsidRPr="00B34EF5">
        <w:rPr>
          <w:lang w:val="de-DE"/>
        </w:rPr>
        <w:t>:</w:t>
      </w:r>
      <w:r w:rsidRPr="00B34EF5">
        <w:rPr>
          <w:lang w:val="de-DE"/>
        </w:rPr>
        <w:tab/>
      </w:r>
    </w:p>
    <w:p w14:paraId="420B80EF" w14:textId="77777777" w:rsidR="00740C0B" w:rsidRPr="00B34EF5" w:rsidRDefault="00740C0B" w:rsidP="009260F9">
      <w:pPr>
        <w:ind w:left="708"/>
        <w:rPr>
          <w:lang w:val="de-DE"/>
        </w:rPr>
      </w:pPr>
      <w:r w:rsidRPr="00B34EF5">
        <w:rPr>
          <w:lang w:val="de-DE"/>
        </w:rPr>
        <w:t xml:space="preserve">E. </w:t>
      </w:r>
      <w:proofErr w:type="spellStart"/>
      <w:r w:rsidRPr="00B34EF5">
        <w:rPr>
          <w:lang w:val="de-DE"/>
        </w:rPr>
        <w:t>Numer</w:t>
      </w:r>
      <w:proofErr w:type="spellEnd"/>
      <w:r w:rsidRPr="00B34EF5">
        <w:rPr>
          <w:lang w:val="de-DE"/>
        </w:rPr>
        <w:t xml:space="preserve"> </w:t>
      </w:r>
      <w:proofErr w:type="spellStart"/>
      <w:r w:rsidRPr="00B34EF5">
        <w:rPr>
          <w:lang w:val="de-DE"/>
        </w:rPr>
        <w:t>faxu</w:t>
      </w:r>
      <w:proofErr w:type="spellEnd"/>
      <w:r w:rsidRPr="00B34EF5">
        <w:rPr>
          <w:lang w:val="de-DE"/>
        </w:rPr>
        <w:t>:</w:t>
      </w:r>
      <w:r w:rsidRPr="00B34EF5">
        <w:rPr>
          <w:lang w:val="de-DE"/>
        </w:rPr>
        <w:tab/>
      </w:r>
    </w:p>
    <w:p w14:paraId="4E5E221F" w14:textId="77777777" w:rsidR="00740C0B" w:rsidRPr="00B34EF5" w:rsidRDefault="00740C0B" w:rsidP="009260F9">
      <w:pPr>
        <w:ind w:firstLine="708"/>
        <w:rPr>
          <w:lang w:val="en-US"/>
        </w:rPr>
      </w:pPr>
      <w:r w:rsidRPr="00B34EF5">
        <w:rPr>
          <w:lang w:val="en-US"/>
        </w:rPr>
        <w:t>F. Internet:</w:t>
      </w:r>
      <w:r w:rsidRPr="00B34EF5">
        <w:rPr>
          <w:lang w:val="en-US"/>
        </w:rPr>
        <w:tab/>
      </w:r>
      <w:r w:rsidRPr="00B34EF5">
        <w:rPr>
          <w:lang w:val="en-US"/>
        </w:rPr>
        <w:tab/>
        <w:t>http:// ______________________________________. pl</w:t>
      </w:r>
    </w:p>
    <w:p w14:paraId="0C4FDC2D" w14:textId="77777777" w:rsidR="00740C0B" w:rsidRPr="00B34EF5" w:rsidRDefault="00740C0B" w:rsidP="009260F9">
      <w:pPr>
        <w:ind w:firstLine="708"/>
      </w:pPr>
      <w:r w:rsidRPr="00B34EF5">
        <w:t>G. e-mail:</w:t>
      </w:r>
      <w:r w:rsidRPr="00B34EF5">
        <w:tab/>
      </w:r>
      <w:r w:rsidRPr="00B34EF5">
        <w:tab/>
      </w:r>
    </w:p>
    <w:p w14:paraId="6EBE66D0" w14:textId="77777777" w:rsidR="00740C0B" w:rsidRPr="00B34EF5" w:rsidRDefault="00740C0B" w:rsidP="009260F9">
      <w:pPr>
        <w:ind w:firstLine="708"/>
      </w:pPr>
      <w:r w:rsidRPr="00B34EF5">
        <w:t>H. Numer konta bankowego</w:t>
      </w:r>
      <w:r w:rsidRPr="00B34EF5">
        <w:tab/>
      </w:r>
    </w:p>
    <w:p w14:paraId="197B29CF" w14:textId="77777777" w:rsidR="00740C0B" w:rsidRPr="00B34EF5" w:rsidRDefault="00740C0B" w:rsidP="009260F9">
      <w:pPr>
        <w:ind w:left="708"/>
      </w:pPr>
      <w:r w:rsidRPr="00B34EF5">
        <w:t>I.  Zarejestrowana/ wpisana w</w:t>
      </w:r>
    </w:p>
    <w:p w14:paraId="24FFA193" w14:textId="77777777" w:rsidR="00740C0B" w:rsidRPr="00B34EF5" w:rsidRDefault="00740C0B" w:rsidP="009260F9">
      <w:pPr>
        <w:ind w:left="708"/>
      </w:pPr>
      <w:r w:rsidRPr="00B34EF5">
        <w:t>J. Osoba do kontaktu</w:t>
      </w:r>
    </w:p>
    <w:p w14:paraId="7DE640CB" w14:textId="77777777" w:rsidR="00740C0B" w:rsidRPr="00B34EF5" w:rsidRDefault="008B41C9" w:rsidP="009260F9">
      <w:pPr>
        <w:jc w:val="both"/>
      </w:pPr>
      <w:r w:rsidRPr="00B34EF5">
        <w:tab/>
      </w:r>
    </w:p>
    <w:p w14:paraId="05509506" w14:textId="561E567A" w:rsidR="009315A1" w:rsidRPr="00EA2718" w:rsidRDefault="009315A1" w:rsidP="009315A1">
      <w:pPr>
        <w:jc w:val="both"/>
      </w:pPr>
      <w:r w:rsidRPr="00EA2718">
        <w:t xml:space="preserve">Nawiązując do ogłoszonego </w:t>
      </w:r>
      <w:r w:rsidR="00B5214C" w:rsidRPr="00EA2718">
        <w:t>zamówienia klasycznego</w:t>
      </w:r>
      <w:r w:rsidRPr="00EA2718">
        <w:t xml:space="preserve"> w trybie </w:t>
      </w:r>
      <w:r w:rsidR="00F30C71" w:rsidRPr="00EA2718">
        <w:rPr>
          <w:b/>
        </w:rPr>
        <w:t>podstawowym bez negocjacji</w:t>
      </w:r>
      <w:r w:rsidR="00EA2718" w:rsidRPr="00EA2718">
        <w:rPr>
          <w:b/>
        </w:rPr>
        <w:t xml:space="preserve"> - </w:t>
      </w:r>
      <w:r w:rsidR="00A63293" w:rsidRPr="00EA2718">
        <w:t xml:space="preserve"> </w:t>
      </w:r>
      <w:r w:rsidR="00EA2718" w:rsidRPr="00EA2718">
        <w:rPr>
          <w:rFonts w:eastAsia="Arial" w:cs="Arial"/>
        </w:rPr>
        <w:t>art. 275 pkt 1</w:t>
      </w:r>
      <w:r w:rsidR="00EA2718" w:rsidRPr="00EA2718">
        <w:rPr>
          <w:rFonts w:eastAsia="Arial" w:cs="Calibri"/>
        </w:rPr>
        <w:t xml:space="preserve">, </w:t>
      </w:r>
      <w:r w:rsidR="00EA2718" w:rsidRPr="00EA2718">
        <w:rPr>
          <w:rFonts w:eastAsia="Arial" w:cs="Arial"/>
        </w:rPr>
        <w:t xml:space="preserve">o wartości zamówienie nieprzekraczającej progów unijnych o jakich stanowi art. 3 ustawy z 11 września 2019 r. - Prawo zamówień publicznych </w:t>
      </w:r>
      <w:bookmarkStart w:id="0" w:name="_Hlk193973310"/>
      <w:r w:rsidR="00EA2718" w:rsidRPr="00EA2718">
        <w:rPr>
          <w:rFonts w:eastAsia="Arial" w:cs="Arial"/>
        </w:rPr>
        <w:t>(</w:t>
      </w:r>
      <w:r w:rsidR="006160E8">
        <w:rPr>
          <w:rFonts w:eastAsia="Arial" w:cs="Arial"/>
        </w:rPr>
        <w:t xml:space="preserve">tj. </w:t>
      </w:r>
      <w:r w:rsidR="00EA2718" w:rsidRPr="00EA2718">
        <w:rPr>
          <w:rFonts w:eastAsia="Arial" w:cs="Arial"/>
        </w:rPr>
        <w:t>Dz. U. z 202</w:t>
      </w:r>
      <w:r w:rsidR="00481319">
        <w:rPr>
          <w:rFonts w:eastAsia="Arial" w:cs="Arial"/>
        </w:rPr>
        <w:t>4</w:t>
      </w:r>
      <w:r w:rsidR="00EA2718" w:rsidRPr="00EA2718">
        <w:rPr>
          <w:rFonts w:eastAsia="Arial" w:cs="Arial"/>
        </w:rPr>
        <w:t xml:space="preserve"> r. poz. </w:t>
      </w:r>
      <w:r w:rsidR="009E64C4">
        <w:rPr>
          <w:rFonts w:eastAsia="Arial" w:cs="Arial"/>
        </w:rPr>
        <w:t>1</w:t>
      </w:r>
      <w:r w:rsidR="00481319">
        <w:rPr>
          <w:rFonts w:eastAsia="Arial" w:cs="Arial"/>
        </w:rPr>
        <w:t>320</w:t>
      </w:r>
      <w:r w:rsidR="006160E8">
        <w:rPr>
          <w:rFonts w:eastAsia="Arial" w:cs="Arial"/>
        </w:rPr>
        <w:t xml:space="preserve"> ze zm.</w:t>
      </w:r>
      <w:r w:rsidR="00EA2718" w:rsidRPr="00EA2718">
        <w:rPr>
          <w:rFonts w:eastAsia="Arial" w:cs="Arial"/>
        </w:rPr>
        <w:t>)</w:t>
      </w:r>
      <w:bookmarkEnd w:id="0"/>
      <w:r w:rsidR="00EA2718">
        <w:rPr>
          <w:rFonts w:eastAsia="Arial" w:cs="Arial"/>
        </w:rPr>
        <w:t xml:space="preserve"> </w:t>
      </w:r>
      <w:r w:rsidRPr="00EA2718">
        <w:t xml:space="preserve">w przedmiocie: </w:t>
      </w:r>
    </w:p>
    <w:p w14:paraId="7F71C298" w14:textId="77777777" w:rsidR="002303D3" w:rsidRPr="00B34EF5" w:rsidRDefault="002303D3" w:rsidP="009315A1">
      <w:pPr>
        <w:jc w:val="both"/>
      </w:pPr>
    </w:p>
    <w:p w14:paraId="4A4342FF" w14:textId="713C542E" w:rsidR="002944B2" w:rsidRPr="00DC3FE4" w:rsidRDefault="002944B2" w:rsidP="00D669F9">
      <w:pPr>
        <w:jc w:val="center"/>
        <w:rPr>
          <w:b/>
          <w:bCs/>
        </w:rPr>
      </w:pPr>
      <w:r w:rsidRPr="00DC3FE4">
        <w:rPr>
          <w:b/>
          <w:bCs/>
        </w:rPr>
        <w:t>„</w:t>
      </w:r>
      <w:r w:rsidR="000E20E9">
        <w:rPr>
          <w:rFonts w:eastAsia="Arial Unicode MS"/>
          <w:b/>
          <w:noProof/>
          <w:color w:val="000000"/>
        </w:rPr>
        <w:t>Usługi z zakresu wsparcia rodziny i systemu pieczy zastępczej</w:t>
      </w:r>
      <w:r w:rsidR="00DB2DD8" w:rsidRPr="00DB2DD8">
        <w:rPr>
          <w:b/>
          <w:bCs/>
        </w:rPr>
        <w:t>.</w:t>
      </w:r>
      <w:r w:rsidR="004F5CB3" w:rsidRPr="00DC3FE4">
        <w:rPr>
          <w:b/>
          <w:bCs/>
        </w:rPr>
        <w:t>”</w:t>
      </w:r>
      <w:r w:rsidR="005E2384" w:rsidRPr="00DC3FE4">
        <w:rPr>
          <w:b/>
          <w:bCs/>
        </w:rPr>
        <w:t>.</w:t>
      </w:r>
    </w:p>
    <w:p w14:paraId="116DFB32" w14:textId="77777777" w:rsidR="002944B2" w:rsidRPr="00B34EF5" w:rsidRDefault="002944B2" w:rsidP="00984C23">
      <w:pPr>
        <w:jc w:val="right"/>
      </w:pPr>
    </w:p>
    <w:p w14:paraId="434A5660" w14:textId="2740C83D" w:rsidR="009315A1" w:rsidRPr="00B34EF5" w:rsidRDefault="009315A1" w:rsidP="00EE1398">
      <w:pPr>
        <w:numPr>
          <w:ilvl w:val="0"/>
          <w:numId w:val="5"/>
        </w:numPr>
        <w:jc w:val="both"/>
      </w:pPr>
      <w:r w:rsidRPr="00B34EF5">
        <w:t xml:space="preserve">Przystępując do </w:t>
      </w:r>
      <w:r w:rsidR="005B6235">
        <w:t>p</w:t>
      </w:r>
      <w:r w:rsidRPr="00B34EF5">
        <w:t xml:space="preserve">ostępowania o udzielenie zamówienia publicznego o przedmiocie określonym powyżej oferujemy realizację zamówienia zgodnie z zasadami określonymi </w:t>
      </w:r>
      <w:r w:rsidR="00A763CB" w:rsidRPr="00B34EF5">
        <w:t xml:space="preserve">          </w:t>
      </w:r>
      <w:r w:rsidRPr="00B34EF5">
        <w:t>w Specyfikacji Warunków Zamówienia</w:t>
      </w:r>
    </w:p>
    <w:p w14:paraId="15E076F8" w14:textId="77777777" w:rsidR="002944B2" w:rsidRPr="00B34EF5" w:rsidRDefault="002944B2" w:rsidP="002B715C">
      <w:pPr>
        <w:ind w:hanging="284"/>
        <w:jc w:val="both"/>
      </w:pPr>
    </w:p>
    <w:p w14:paraId="074E6996" w14:textId="77777777" w:rsidR="0032706D" w:rsidRDefault="005132A5" w:rsidP="00B34EF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Zadanie częściowe nr 1: </w:t>
      </w:r>
    </w:p>
    <w:p w14:paraId="44C5A39B" w14:textId="48FB3AE5" w:rsidR="005132A5" w:rsidRPr="005132A5" w:rsidRDefault="000E20E9" w:rsidP="00B34EF5">
      <w:pPr>
        <w:spacing w:line="360" w:lineRule="auto"/>
        <w:jc w:val="both"/>
        <w:rPr>
          <w:b/>
          <w:bCs/>
        </w:rPr>
      </w:pPr>
      <w:r w:rsidRPr="000E20E9">
        <w:rPr>
          <w:b/>
          <w:bCs/>
          <w:color w:val="000000"/>
        </w:rPr>
        <w:t>Usługa</w:t>
      </w:r>
      <w:r w:rsidRPr="000E20E9">
        <w:rPr>
          <w:rFonts w:eastAsia="Calibri"/>
          <w:b/>
          <w:kern w:val="3"/>
          <w:lang w:eastAsia="en-US"/>
        </w:rPr>
        <w:t xml:space="preserve"> przeprowadzenia kompleksowej diagnozy pogłębionej zgodnej ze wskazaniami wynikającymi z diagnozy ogólnorozwojowej dla 1</w:t>
      </w:r>
      <w:r w:rsidR="0032706D">
        <w:rPr>
          <w:rFonts w:eastAsia="Calibri"/>
          <w:b/>
          <w:kern w:val="3"/>
          <w:lang w:eastAsia="en-US"/>
        </w:rPr>
        <w:t>3</w:t>
      </w:r>
      <w:r w:rsidRPr="000E20E9">
        <w:rPr>
          <w:rFonts w:eastAsia="Calibri"/>
          <w:b/>
          <w:kern w:val="3"/>
          <w:lang w:eastAsia="en-US"/>
        </w:rPr>
        <w:t xml:space="preserve"> wychowanków pieczy zastępczej</w:t>
      </w:r>
      <w:r w:rsidR="009219EC">
        <w:rPr>
          <w:rFonts w:eastAsia="Calibri"/>
          <w:b/>
          <w:kern w:val="3"/>
          <w:lang w:eastAsia="en-US"/>
        </w:rPr>
        <w:t xml:space="preserve"> rodzinnej i instytu</w:t>
      </w:r>
      <w:r w:rsidR="009B4EF9">
        <w:rPr>
          <w:rFonts w:eastAsia="Calibri"/>
          <w:b/>
          <w:kern w:val="3"/>
          <w:lang w:eastAsia="en-US"/>
        </w:rPr>
        <w:t>cjonalnej</w:t>
      </w:r>
      <w:r w:rsidRPr="000E20E9">
        <w:rPr>
          <w:rFonts w:eastAsia="Calibri"/>
          <w:b/>
          <w:kern w:val="3"/>
          <w:lang w:eastAsia="en-US"/>
        </w:rPr>
        <w:t xml:space="preserve"> z powiatu słupeckiego</w:t>
      </w:r>
      <w:r w:rsidR="0059098B">
        <w:rPr>
          <w:b/>
          <w:bCs/>
        </w:rPr>
        <w:t>.</w:t>
      </w:r>
      <w:r w:rsidR="002E2B09">
        <w:rPr>
          <w:b/>
          <w:bCs/>
        </w:rPr>
        <w:t xml:space="preserve">  </w:t>
      </w:r>
    </w:p>
    <w:p w14:paraId="5F40D69E" w14:textId="6051FF8D" w:rsidR="00925494" w:rsidRPr="00B34EF5" w:rsidRDefault="00925494" w:rsidP="00B34EF5">
      <w:pPr>
        <w:spacing w:line="360" w:lineRule="auto"/>
        <w:jc w:val="both"/>
      </w:pPr>
      <w:r w:rsidRPr="00B34EF5">
        <w:t>wartość netto za wykonanie całości przedmiotu zamówienia wynosi....................... zł</w:t>
      </w:r>
    </w:p>
    <w:p w14:paraId="55765306" w14:textId="5DBB17CE" w:rsidR="00925494" w:rsidRPr="00E123E2" w:rsidRDefault="00925494" w:rsidP="00B34EF5">
      <w:pPr>
        <w:spacing w:line="360" w:lineRule="auto"/>
        <w:ind w:hanging="284"/>
        <w:jc w:val="both"/>
        <w:rPr>
          <w:b/>
          <w:bCs/>
        </w:rPr>
      </w:pPr>
      <w:r w:rsidRPr="00B34EF5">
        <w:t xml:space="preserve">     stawka  podatku VAT wynosi </w:t>
      </w:r>
      <w:r w:rsidR="001D6263">
        <w:t>………………</w:t>
      </w:r>
    </w:p>
    <w:p w14:paraId="375BEF09" w14:textId="77777777" w:rsidR="00925494" w:rsidRPr="00B34EF5" w:rsidRDefault="00925494" w:rsidP="00B34EF5">
      <w:pPr>
        <w:spacing w:line="360" w:lineRule="auto"/>
        <w:ind w:hanging="284"/>
        <w:jc w:val="both"/>
      </w:pPr>
      <w:r w:rsidRPr="00B34EF5">
        <w:t xml:space="preserve">     kwota podatku VAT wynosi ................................ zł</w:t>
      </w:r>
    </w:p>
    <w:p w14:paraId="5CEE0EA6" w14:textId="77777777" w:rsidR="00925494" w:rsidRPr="00B34EF5" w:rsidRDefault="009315A1" w:rsidP="00B34EF5">
      <w:pPr>
        <w:spacing w:line="360" w:lineRule="auto"/>
        <w:ind w:hanging="284"/>
        <w:jc w:val="both"/>
      </w:pPr>
      <w:r w:rsidRPr="00B34EF5">
        <w:lastRenderedPageBreak/>
        <w:tab/>
      </w:r>
      <w:r w:rsidR="00925494" w:rsidRPr="00B34EF5">
        <w:t>wartość brutto za wykonanie całości przedmiotu zamówienia wynosi....................... zł</w:t>
      </w:r>
    </w:p>
    <w:p w14:paraId="33B4E31A" w14:textId="77777777" w:rsidR="009315A1" w:rsidRDefault="00925494" w:rsidP="00B34EF5">
      <w:pPr>
        <w:spacing w:line="360" w:lineRule="auto"/>
        <w:ind w:hanging="284"/>
        <w:jc w:val="both"/>
      </w:pPr>
      <w:r w:rsidRPr="00B34EF5">
        <w:t xml:space="preserve">    (słownie:................................................................................................</w:t>
      </w:r>
      <w:r w:rsidR="00A63293" w:rsidRPr="00B34EF5">
        <w:t>...............................</w:t>
      </w:r>
      <w:r w:rsidRPr="00B34EF5">
        <w:t>. zł),</w:t>
      </w:r>
    </w:p>
    <w:p w14:paraId="40B8B473" w14:textId="1E4163EA" w:rsidR="008A5A3F" w:rsidRDefault="00AE3005" w:rsidP="00AE3005">
      <w:pPr>
        <w:tabs>
          <w:tab w:val="left" w:pos="426"/>
        </w:tabs>
        <w:spacing w:before="120" w:after="120"/>
      </w:pPr>
      <w:r>
        <w:t xml:space="preserve">w tym: </w:t>
      </w:r>
    </w:p>
    <w:p w14:paraId="1C9C02AA" w14:textId="3F149BA6" w:rsidR="00AE3005" w:rsidRDefault="000E20E9" w:rsidP="00AE3005">
      <w:pPr>
        <w:tabs>
          <w:tab w:val="left" w:pos="426"/>
        </w:tabs>
        <w:spacing w:before="120" w:after="120"/>
      </w:pPr>
      <w:r>
        <w:t xml:space="preserve">- </w:t>
      </w:r>
      <w:r w:rsidR="00AE3005">
        <w:t>wartość brutto za 1</w:t>
      </w:r>
      <w:r>
        <w:t>h</w:t>
      </w:r>
      <w:r w:rsidR="00AE3005">
        <w:t xml:space="preserve"> </w:t>
      </w:r>
      <w:r>
        <w:t>diagnozy psychiatrycznej</w:t>
      </w:r>
      <w:r w:rsidR="00AE3005">
        <w:t>…………… zł</w:t>
      </w:r>
      <w:r w:rsidR="001D6263">
        <w:t>;</w:t>
      </w:r>
    </w:p>
    <w:p w14:paraId="617D0C06" w14:textId="14A3FF7B" w:rsidR="000E20E9" w:rsidRDefault="000E20E9" w:rsidP="00AE3005">
      <w:pPr>
        <w:tabs>
          <w:tab w:val="left" w:pos="426"/>
        </w:tabs>
        <w:spacing w:before="120" w:after="120"/>
      </w:pPr>
      <w:r>
        <w:t>- wartość brutto za 1h diagnozy neurologicznej…………… zł</w:t>
      </w:r>
      <w:r w:rsidR="001D6263">
        <w:t>;</w:t>
      </w:r>
    </w:p>
    <w:p w14:paraId="0F46A008" w14:textId="04A59D07" w:rsidR="000E20E9" w:rsidRDefault="000E20E9" w:rsidP="00AE3005">
      <w:pPr>
        <w:tabs>
          <w:tab w:val="left" w:pos="426"/>
        </w:tabs>
        <w:spacing w:before="120" w:after="120"/>
      </w:pPr>
      <w:r>
        <w:t>- wartość brutto za 1h diagnozy terapeuty</w:t>
      </w:r>
      <w:r w:rsidR="0032706D">
        <w:t xml:space="preserve"> SI</w:t>
      </w:r>
      <w:r>
        <w:t>…………… zł</w:t>
      </w:r>
      <w:r w:rsidR="001D6263">
        <w:t>;</w:t>
      </w:r>
    </w:p>
    <w:p w14:paraId="0167808E" w14:textId="0090E72C" w:rsidR="000E20E9" w:rsidRDefault="000E20E9" w:rsidP="00AE3005">
      <w:pPr>
        <w:tabs>
          <w:tab w:val="left" w:pos="426"/>
        </w:tabs>
        <w:spacing w:before="120" w:after="120"/>
      </w:pPr>
      <w:r>
        <w:t>- wartość brutto za 1h diagnozy logopedycznej…………… zł</w:t>
      </w:r>
      <w:r w:rsidR="001D6263">
        <w:t>;</w:t>
      </w:r>
    </w:p>
    <w:p w14:paraId="0CD4F9DD" w14:textId="44B50682" w:rsidR="000E20E9" w:rsidRPr="00AE3005" w:rsidRDefault="000E20E9" w:rsidP="00AE3005">
      <w:pPr>
        <w:tabs>
          <w:tab w:val="left" w:pos="426"/>
        </w:tabs>
        <w:spacing w:before="120" w:after="120"/>
      </w:pPr>
      <w:r>
        <w:t>- wartość brutto za 1h diagnozy pedagogicznej…………… zł.</w:t>
      </w:r>
    </w:p>
    <w:p w14:paraId="3077AE91" w14:textId="77777777" w:rsidR="0001413A" w:rsidRPr="0001413A" w:rsidRDefault="0001413A" w:rsidP="0001413A">
      <w:pPr>
        <w:jc w:val="both"/>
        <w:rPr>
          <w:b/>
          <w:bCs/>
        </w:rPr>
      </w:pPr>
    </w:p>
    <w:p w14:paraId="4304685D" w14:textId="4A08F420" w:rsidR="00F475A8" w:rsidRPr="006A70D2" w:rsidRDefault="002B72DD" w:rsidP="002303D3">
      <w:pPr>
        <w:spacing w:line="360" w:lineRule="auto"/>
        <w:jc w:val="both"/>
        <w:rPr>
          <w:b/>
          <w:bCs/>
        </w:rPr>
      </w:pPr>
      <w:r w:rsidRPr="002B72DD">
        <w:rPr>
          <w:b/>
          <w:bCs/>
        </w:rPr>
        <w:t>T</w:t>
      </w:r>
      <w:r w:rsidR="00486EAE" w:rsidRPr="002B72DD">
        <w:rPr>
          <w:b/>
          <w:bCs/>
        </w:rPr>
        <w:t>ermin wykonania</w:t>
      </w:r>
      <w:r w:rsidR="002303D3">
        <w:t xml:space="preserve">: </w:t>
      </w:r>
      <w:r w:rsidR="000E20E9">
        <w:t>od daty zawarcia umowy do dnia</w:t>
      </w:r>
      <w:r w:rsidR="00F6720E">
        <w:t xml:space="preserve"> </w:t>
      </w:r>
      <w:r w:rsidR="006A70D2" w:rsidRPr="006A70D2">
        <w:rPr>
          <w:b/>
          <w:bCs/>
        </w:rPr>
        <w:t>1.12.</w:t>
      </w:r>
      <w:r w:rsidR="00F6720E" w:rsidRPr="006A70D2">
        <w:rPr>
          <w:b/>
          <w:bCs/>
        </w:rPr>
        <w:t>202</w:t>
      </w:r>
      <w:r w:rsidR="00EE3AF7" w:rsidRPr="006A70D2">
        <w:rPr>
          <w:b/>
          <w:bCs/>
        </w:rPr>
        <w:t>5</w:t>
      </w:r>
      <w:r w:rsidR="00F6720E" w:rsidRPr="006A70D2">
        <w:rPr>
          <w:b/>
          <w:bCs/>
        </w:rPr>
        <w:t>r.</w:t>
      </w:r>
    </w:p>
    <w:p w14:paraId="74B0B5C8" w14:textId="3B2FC23D" w:rsidR="009D7744" w:rsidRDefault="009D7744" w:rsidP="002303D3">
      <w:pPr>
        <w:spacing w:line="360" w:lineRule="auto"/>
        <w:jc w:val="both"/>
      </w:pPr>
      <w:r>
        <w:rPr>
          <w:b/>
          <w:bCs/>
        </w:rPr>
        <w:t xml:space="preserve">Warunki płatności: </w:t>
      </w:r>
      <w:r>
        <w:t>zgodnie ze wzorem umowy</w:t>
      </w:r>
      <w:r w:rsidR="00F6720E">
        <w:t>.</w:t>
      </w:r>
    </w:p>
    <w:p w14:paraId="12F447A8" w14:textId="77777777" w:rsidR="00FF0ABA" w:rsidRDefault="00FF0ABA" w:rsidP="005132A5">
      <w:pPr>
        <w:spacing w:line="360" w:lineRule="auto"/>
        <w:jc w:val="both"/>
        <w:rPr>
          <w:b/>
          <w:bCs/>
        </w:rPr>
      </w:pPr>
    </w:p>
    <w:p w14:paraId="5F800992" w14:textId="77777777" w:rsidR="0032706D" w:rsidRDefault="005132A5" w:rsidP="005132A5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Zadanie częściowe nr 2: </w:t>
      </w:r>
    </w:p>
    <w:p w14:paraId="3CBA7AF5" w14:textId="3F393ACA" w:rsidR="0032706D" w:rsidRDefault="0032706D" w:rsidP="0032706D">
      <w:pPr>
        <w:spacing w:after="120" w:line="276" w:lineRule="auto"/>
        <w:jc w:val="both"/>
        <w:rPr>
          <w:b/>
          <w:bCs/>
        </w:rPr>
      </w:pPr>
      <w:r w:rsidRPr="0032706D">
        <w:rPr>
          <w:rFonts w:eastAsia="Calibri"/>
          <w:b/>
          <w:bCs/>
          <w:kern w:val="3"/>
          <w:lang w:eastAsia="en-US"/>
        </w:rPr>
        <w:t>Usługi wspierające rozwój, kompensujące opóźnienia dzieci i młodzieży przebywających w pieczy zastępczej (rodzinnej i instytucjonalnej) dla 25 wychowanków przebywających na terenie powiatu słupeckiego</w:t>
      </w:r>
    </w:p>
    <w:p w14:paraId="6DECD212" w14:textId="77777777" w:rsidR="005132A5" w:rsidRPr="00B34EF5" w:rsidRDefault="005132A5" w:rsidP="005132A5">
      <w:pPr>
        <w:spacing w:line="360" w:lineRule="auto"/>
        <w:jc w:val="both"/>
      </w:pPr>
      <w:r w:rsidRPr="00B34EF5">
        <w:t>wartość netto za wykonanie całości przedmiotu zamówienia wynosi....................... zł</w:t>
      </w:r>
    </w:p>
    <w:p w14:paraId="3143DEFF" w14:textId="6D1DFB44" w:rsidR="005132A5" w:rsidRPr="00B34EF5" w:rsidRDefault="005132A5" w:rsidP="005132A5">
      <w:pPr>
        <w:spacing w:line="360" w:lineRule="auto"/>
        <w:ind w:hanging="284"/>
        <w:jc w:val="both"/>
      </w:pPr>
      <w:r w:rsidRPr="00B34EF5">
        <w:t xml:space="preserve">     stawka  podatku VAT wynosi</w:t>
      </w:r>
      <w:r w:rsidR="001D6263">
        <w:t xml:space="preserve"> ………..</w:t>
      </w:r>
    </w:p>
    <w:p w14:paraId="13CEAA31" w14:textId="77777777" w:rsidR="005132A5" w:rsidRPr="00B34EF5" w:rsidRDefault="005132A5" w:rsidP="005132A5">
      <w:pPr>
        <w:spacing w:line="360" w:lineRule="auto"/>
        <w:ind w:hanging="284"/>
        <w:jc w:val="both"/>
      </w:pPr>
      <w:r w:rsidRPr="00B34EF5">
        <w:t xml:space="preserve">     kwota podatku VAT wynosi ................................ zł</w:t>
      </w:r>
    </w:p>
    <w:p w14:paraId="7A63CD33" w14:textId="77777777" w:rsidR="005132A5" w:rsidRPr="00B34EF5" w:rsidRDefault="005132A5" w:rsidP="005132A5">
      <w:pPr>
        <w:spacing w:line="360" w:lineRule="auto"/>
        <w:ind w:hanging="284"/>
        <w:jc w:val="both"/>
      </w:pPr>
      <w:r w:rsidRPr="00B34EF5">
        <w:tab/>
        <w:t>wartość brutto za wykonanie całości przedmiotu zamówienia wynosi....................... zł</w:t>
      </w:r>
    </w:p>
    <w:p w14:paraId="3970BACE" w14:textId="20ABCD7A" w:rsidR="005132A5" w:rsidRDefault="005132A5" w:rsidP="009D2B4C">
      <w:pPr>
        <w:spacing w:line="360" w:lineRule="auto"/>
        <w:ind w:hanging="284"/>
        <w:jc w:val="both"/>
      </w:pPr>
      <w:r w:rsidRPr="00B34EF5">
        <w:t xml:space="preserve">    (słownie:................................................................................................................................ zł),</w:t>
      </w:r>
    </w:p>
    <w:p w14:paraId="20F7124E" w14:textId="77777777" w:rsidR="00C16DF7" w:rsidRDefault="00C16DF7" w:rsidP="00C16DF7">
      <w:pPr>
        <w:tabs>
          <w:tab w:val="left" w:pos="426"/>
        </w:tabs>
        <w:spacing w:before="120" w:after="120"/>
      </w:pPr>
      <w:r>
        <w:t xml:space="preserve">w tym: </w:t>
      </w:r>
    </w:p>
    <w:p w14:paraId="4185FBE6" w14:textId="7D2D1248" w:rsidR="00C16DF7" w:rsidRDefault="001D6263" w:rsidP="00C16DF7">
      <w:pPr>
        <w:tabs>
          <w:tab w:val="left" w:pos="426"/>
        </w:tabs>
        <w:spacing w:before="120" w:after="120"/>
      </w:pPr>
      <w:r>
        <w:t xml:space="preserve">- </w:t>
      </w:r>
      <w:r w:rsidR="00C16DF7">
        <w:t>wartość brutto za 1</w:t>
      </w:r>
      <w:r>
        <w:t>h</w:t>
      </w:r>
      <w:r w:rsidR="00C16DF7">
        <w:t xml:space="preserve"> </w:t>
      </w:r>
      <w:r>
        <w:t>konsultacji psychiatry</w:t>
      </w:r>
      <w:r w:rsidR="00C16DF7">
        <w:t>…………… zł</w:t>
      </w:r>
      <w:r>
        <w:t>;</w:t>
      </w:r>
    </w:p>
    <w:p w14:paraId="004CFC7A" w14:textId="24207D29" w:rsidR="001D6263" w:rsidRDefault="001D6263" w:rsidP="00C16DF7">
      <w:pPr>
        <w:tabs>
          <w:tab w:val="left" w:pos="426"/>
        </w:tabs>
        <w:spacing w:before="120" w:after="120"/>
      </w:pPr>
      <w:r>
        <w:t>- wartość brutto za 1h konsultacji  terapeuty Integracji Sensorycznej …………… zł;</w:t>
      </w:r>
    </w:p>
    <w:p w14:paraId="2D6C8DE3" w14:textId="75090BBF" w:rsidR="001D6263" w:rsidRDefault="001D6263" w:rsidP="00C16DF7">
      <w:pPr>
        <w:tabs>
          <w:tab w:val="left" w:pos="426"/>
        </w:tabs>
        <w:spacing w:before="120" w:after="120"/>
      </w:pPr>
      <w:r>
        <w:t>- wartość brutto za 1h konsultacji logopedy…………… zł;</w:t>
      </w:r>
    </w:p>
    <w:p w14:paraId="6A1DFABE" w14:textId="3F6974A9" w:rsidR="001D6263" w:rsidRDefault="001D6263" w:rsidP="00C16DF7">
      <w:pPr>
        <w:tabs>
          <w:tab w:val="left" w:pos="426"/>
        </w:tabs>
        <w:spacing w:before="120" w:after="120"/>
      </w:pPr>
      <w:r>
        <w:t xml:space="preserve">- wartość brutto za 1h konsultacji pedagoga ze specjalizacją – trener EEG </w:t>
      </w:r>
      <w:proofErr w:type="spellStart"/>
      <w:r>
        <w:t>biofeedback</w:t>
      </w:r>
      <w:proofErr w:type="spellEnd"/>
      <w:r>
        <w:t xml:space="preserve"> …………… zł</w:t>
      </w:r>
    </w:p>
    <w:p w14:paraId="5D862060" w14:textId="2E3E9D68" w:rsidR="0032706D" w:rsidRPr="0032706D" w:rsidRDefault="0032706D" w:rsidP="00C16DF7">
      <w:pPr>
        <w:tabs>
          <w:tab w:val="left" w:pos="426"/>
        </w:tabs>
        <w:spacing w:before="120" w:after="120"/>
      </w:pPr>
      <w:r>
        <w:t xml:space="preserve">- wartość brutto 1h konsultacji </w:t>
      </w:r>
      <w:r>
        <w:rPr>
          <w:kern w:val="3"/>
        </w:rPr>
        <w:t>t</w:t>
      </w:r>
      <w:r w:rsidRPr="0032706D">
        <w:rPr>
          <w:kern w:val="3"/>
        </w:rPr>
        <w:t>rener</w:t>
      </w:r>
      <w:r>
        <w:rPr>
          <w:kern w:val="3"/>
        </w:rPr>
        <w:t>a</w:t>
      </w:r>
      <w:r w:rsidRPr="0032706D">
        <w:rPr>
          <w:kern w:val="3"/>
        </w:rPr>
        <w:t xml:space="preserve"> Treningu Umiejętności Społecznych</w:t>
      </w:r>
      <w:r>
        <w:rPr>
          <w:kern w:val="3"/>
        </w:rPr>
        <w:t xml:space="preserve"> – wartość ………… zł</w:t>
      </w:r>
    </w:p>
    <w:p w14:paraId="7F77010D" w14:textId="77777777" w:rsidR="00C16DF7" w:rsidRPr="0001413A" w:rsidRDefault="00C16DF7" w:rsidP="00C16DF7">
      <w:pPr>
        <w:jc w:val="both"/>
        <w:rPr>
          <w:b/>
          <w:bCs/>
        </w:rPr>
      </w:pPr>
    </w:p>
    <w:p w14:paraId="13703E79" w14:textId="0714CE72" w:rsidR="00C16DF7" w:rsidRPr="006A70D2" w:rsidRDefault="00C16DF7" w:rsidP="00C16DF7">
      <w:pPr>
        <w:spacing w:line="360" w:lineRule="auto"/>
        <w:jc w:val="both"/>
        <w:rPr>
          <w:b/>
          <w:bCs/>
        </w:rPr>
      </w:pPr>
      <w:r w:rsidRPr="002B72DD">
        <w:rPr>
          <w:b/>
          <w:bCs/>
        </w:rPr>
        <w:t>Termin wykonania</w:t>
      </w:r>
      <w:r>
        <w:t xml:space="preserve">: </w:t>
      </w:r>
      <w:r w:rsidR="001D6263">
        <w:t xml:space="preserve">od daty zawarcia umowy do dnia </w:t>
      </w:r>
      <w:r w:rsidR="006A70D2" w:rsidRPr="006A70D2">
        <w:rPr>
          <w:b/>
          <w:bCs/>
        </w:rPr>
        <w:t>1.12</w:t>
      </w:r>
      <w:r w:rsidR="00DB2DD8" w:rsidRPr="006A70D2">
        <w:rPr>
          <w:b/>
          <w:bCs/>
        </w:rPr>
        <w:t xml:space="preserve"> 202</w:t>
      </w:r>
      <w:r w:rsidR="00EE3AF7" w:rsidRPr="006A70D2">
        <w:rPr>
          <w:b/>
          <w:bCs/>
        </w:rPr>
        <w:t>5</w:t>
      </w:r>
      <w:r w:rsidR="006A70D2" w:rsidRPr="006A70D2">
        <w:rPr>
          <w:b/>
          <w:bCs/>
        </w:rPr>
        <w:t xml:space="preserve"> r.</w:t>
      </w:r>
      <w:r w:rsidR="00DB2DD8" w:rsidRPr="006A70D2">
        <w:rPr>
          <w:b/>
          <w:bCs/>
        </w:rPr>
        <w:t>.</w:t>
      </w:r>
    </w:p>
    <w:p w14:paraId="00804CC6" w14:textId="7D68C4C0" w:rsidR="00FF0ABA" w:rsidRPr="0032706D" w:rsidRDefault="00C16DF7" w:rsidP="001D6263">
      <w:pPr>
        <w:spacing w:line="360" w:lineRule="auto"/>
        <w:jc w:val="both"/>
      </w:pPr>
      <w:r>
        <w:rPr>
          <w:b/>
          <w:bCs/>
        </w:rPr>
        <w:t xml:space="preserve">Warunki płatności: </w:t>
      </w:r>
      <w:r>
        <w:t>zgodnie ze wzorem umowy</w:t>
      </w:r>
      <w:r w:rsidR="006F01F3">
        <w:t>.</w:t>
      </w:r>
    </w:p>
    <w:p w14:paraId="56AF5855" w14:textId="77777777" w:rsidR="0032706D" w:rsidRDefault="001D6263" w:rsidP="001D6263">
      <w:pPr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Zadanie częściowe nr 3: </w:t>
      </w:r>
    </w:p>
    <w:p w14:paraId="109CED35" w14:textId="77777777" w:rsidR="0032706D" w:rsidRPr="0032706D" w:rsidRDefault="0032706D" w:rsidP="0032706D">
      <w:pPr>
        <w:jc w:val="both"/>
        <w:rPr>
          <w:rFonts w:eastAsia="Calibri"/>
          <w:b/>
          <w:bCs/>
          <w:kern w:val="3"/>
          <w:lang w:eastAsia="en-US"/>
        </w:rPr>
      </w:pPr>
      <w:r w:rsidRPr="0032706D">
        <w:rPr>
          <w:rFonts w:eastAsia="Calibri"/>
          <w:b/>
          <w:bCs/>
          <w:kern w:val="3"/>
          <w:lang w:eastAsia="en-US"/>
        </w:rPr>
        <w:t xml:space="preserve">Usługi wsparcia w procesie usamodzielniania dla 15 wychowanków pieczy zastępczej przebywających na terenie powiatu słupeckiego prowadzonych w formie warsztatów. </w:t>
      </w:r>
    </w:p>
    <w:p w14:paraId="6D44A487" w14:textId="77777777" w:rsidR="0032706D" w:rsidRDefault="0032706D" w:rsidP="001D6263">
      <w:pPr>
        <w:spacing w:line="360" w:lineRule="auto"/>
        <w:jc w:val="both"/>
        <w:rPr>
          <w:b/>
          <w:bCs/>
        </w:rPr>
      </w:pPr>
    </w:p>
    <w:p w14:paraId="434F5BFE" w14:textId="77777777" w:rsidR="001D6263" w:rsidRPr="00B34EF5" w:rsidRDefault="001D6263" w:rsidP="001D6263">
      <w:pPr>
        <w:spacing w:line="360" w:lineRule="auto"/>
        <w:jc w:val="both"/>
      </w:pPr>
      <w:r w:rsidRPr="00B34EF5">
        <w:lastRenderedPageBreak/>
        <w:t>wartość netto za wykonanie całości przedmiotu zamówienia wynosi....................... zł</w:t>
      </w:r>
    </w:p>
    <w:p w14:paraId="5688E987" w14:textId="77777777" w:rsidR="001D6263" w:rsidRPr="00B34EF5" w:rsidRDefault="001D6263" w:rsidP="001D6263">
      <w:pPr>
        <w:spacing w:line="360" w:lineRule="auto"/>
        <w:ind w:hanging="284"/>
        <w:jc w:val="both"/>
      </w:pPr>
      <w:r w:rsidRPr="00B34EF5">
        <w:t xml:space="preserve">     stawka  podatku VAT wynosi</w:t>
      </w:r>
      <w:r>
        <w:t xml:space="preserve"> ………..</w:t>
      </w:r>
    </w:p>
    <w:p w14:paraId="5D73BA1B" w14:textId="77777777" w:rsidR="001D6263" w:rsidRPr="00B34EF5" w:rsidRDefault="001D6263" w:rsidP="001D6263">
      <w:pPr>
        <w:spacing w:line="360" w:lineRule="auto"/>
        <w:ind w:hanging="284"/>
        <w:jc w:val="both"/>
      </w:pPr>
      <w:r w:rsidRPr="00B34EF5">
        <w:t xml:space="preserve">     kwota podatku VAT wynosi ................................ zł</w:t>
      </w:r>
    </w:p>
    <w:p w14:paraId="3BB78463" w14:textId="77777777" w:rsidR="001D6263" w:rsidRPr="00B34EF5" w:rsidRDefault="001D6263" w:rsidP="001D6263">
      <w:pPr>
        <w:spacing w:line="360" w:lineRule="auto"/>
        <w:ind w:hanging="284"/>
        <w:jc w:val="both"/>
      </w:pPr>
      <w:r w:rsidRPr="00B34EF5">
        <w:tab/>
        <w:t>wartość brutto za wykonanie całości przedmiotu zamówienia wynosi....................... zł</w:t>
      </w:r>
    </w:p>
    <w:p w14:paraId="0A5E96FF" w14:textId="77777777" w:rsidR="001D6263" w:rsidRDefault="001D6263" w:rsidP="001D6263">
      <w:pPr>
        <w:spacing w:line="360" w:lineRule="auto"/>
        <w:ind w:hanging="284"/>
        <w:jc w:val="both"/>
      </w:pPr>
      <w:r w:rsidRPr="00B34EF5">
        <w:t xml:space="preserve">    (słownie:................................................................................................................................ zł),</w:t>
      </w:r>
    </w:p>
    <w:p w14:paraId="69D35D9F" w14:textId="77777777" w:rsidR="001D6263" w:rsidRDefault="001D6263" w:rsidP="001D6263">
      <w:pPr>
        <w:tabs>
          <w:tab w:val="left" w:pos="426"/>
        </w:tabs>
        <w:spacing w:before="120" w:after="120"/>
      </w:pPr>
      <w:r>
        <w:t xml:space="preserve">w tym: </w:t>
      </w:r>
    </w:p>
    <w:p w14:paraId="6F8F90CE" w14:textId="19B7BCAC" w:rsidR="006F01F3" w:rsidRDefault="001D6263" w:rsidP="001D6263">
      <w:pPr>
        <w:tabs>
          <w:tab w:val="left" w:pos="426"/>
        </w:tabs>
        <w:spacing w:before="120" w:after="120"/>
      </w:pPr>
      <w:r>
        <w:t xml:space="preserve">- wartość brutto za 1h konsultacji </w:t>
      </w:r>
      <w:r w:rsidR="006F01F3">
        <w:t xml:space="preserve">doradcy </w:t>
      </w:r>
      <w:r w:rsidR="0032706D">
        <w:t>zawodowego</w:t>
      </w:r>
      <w:r>
        <w:t>…………… zł;</w:t>
      </w:r>
    </w:p>
    <w:p w14:paraId="70CFCBF3" w14:textId="1C17432D" w:rsidR="001D6263" w:rsidRDefault="001D6263" w:rsidP="001D6263">
      <w:pPr>
        <w:tabs>
          <w:tab w:val="left" w:pos="426"/>
        </w:tabs>
        <w:spacing w:before="120" w:after="120"/>
      </w:pPr>
      <w:r>
        <w:t xml:space="preserve">- wartość brutto za 1h konsultacji </w:t>
      </w:r>
      <w:r w:rsidR="0032706D">
        <w:t>psychologa lub seksuologa</w:t>
      </w:r>
      <w:r>
        <w:t xml:space="preserve"> …………… zł;</w:t>
      </w:r>
    </w:p>
    <w:p w14:paraId="0D9B56CA" w14:textId="77777777" w:rsidR="001D6263" w:rsidRPr="0001413A" w:rsidRDefault="001D6263" w:rsidP="001D6263">
      <w:pPr>
        <w:jc w:val="both"/>
        <w:rPr>
          <w:b/>
          <w:bCs/>
        </w:rPr>
      </w:pPr>
    </w:p>
    <w:p w14:paraId="1B5D476C" w14:textId="3B994679" w:rsidR="001D6263" w:rsidRPr="006A70D2" w:rsidRDefault="001D6263" w:rsidP="001D6263">
      <w:pPr>
        <w:spacing w:line="360" w:lineRule="auto"/>
        <w:jc w:val="both"/>
        <w:rPr>
          <w:b/>
          <w:bCs/>
        </w:rPr>
      </w:pPr>
      <w:r w:rsidRPr="002B72DD">
        <w:rPr>
          <w:b/>
          <w:bCs/>
        </w:rPr>
        <w:t>Termin wykonania</w:t>
      </w:r>
      <w:r>
        <w:t xml:space="preserve">: od daty zawarcia umowy </w:t>
      </w:r>
      <w:r w:rsidRPr="006A70D2">
        <w:rPr>
          <w:b/>
          <w:bCs/>
        </w:rPr>
        <w:t xml:space="preserve">do dnia </w:t>
      </w:r>
      <w:r w:rsidR="006A70D2" w:rsidRPr="006A70D2">
        <w:rPr>
          <w:b/>
          <w:bCs/>
        </w:rPr>
        <w:t>1.12</w:t>
      </w:r>
      <w:r w:rsidR="009E64C4" w:rsidRPr="006A70D2">
        <w:rPr>
          <w:b/>
          <w:bCs/>
        </w:rPr>
        <w:t>.</w:t>
      </w:r>
      <w:r w:rsidRPr="006A70D2">
        <w:rPr>
          <w:b/>
          <w:bCs/>
        </w:rPr>
        <w:t xml:space="preserve"> 202</w:t>
      </w:r>
      <w:r w:rsidR="00EE3AF7" w:rsidRPr="006A70D2">
        <w:rPr>
          <w:b/>
          <w:bCs/>
        </w:rPr>
        <w:t>5</w:t>
      </w:r>
      <w:r w:rsidRPr="006A70D2">
        <w:rPr>
          <w:b/>
          <w:bCs/>
        </w:rPr>
        <w:t>r.</w:t>
      </w:r>
    </w:p>
    <w:p w14:paraId="446B43B3" w14:textId="70486347" w:rsidR="001D6263" w:rsidRDefault="001D6263" w:rsidP="001D6263">
      <w:pPr>
        <w:pStyle w:val="Tekstpodstawowy2"/>
      </w:pPr>
      <w:r>
        <w:rPr>
          <w:b/>
          <w:bCs/>
        </w:rPr>
        <w:t xml:space="preserve">Warunki płatności: </w:t>
      </w:r>
      <w:r>
        <w:t>zgodnie ze wzorem umowy</w:t>
      </w:r>
      <w:r w:rsidR="006F01F3">
        <w:t>.</w:t>
      </w:r>
    </w:p>
    <w:p w14:paraId="19795C85" w14:textId="77777777" w:rsidR="00FF0ABA" w:rsidRDefault="00FF0ABA" w:rsidP="00FF0ABA">
      <w:pPr>
        <w:spacing w:line="360" w:lineRule="auto"/>
        <w:jc w:val="both"/>
        <w:rPr>
          <w:b/>
          <w:bCs/>
        </w:rPr>
      </w:pPr>
    </w:p>
    <w:p w14:paraId="277D8A53" w14:textId="0805A154" w:rsidR="0032706D" w:rsidRDefault="00FF0ABA" w:rsidP="00FF0ABA">
      <w:pPr>
        <w:spacing w:line="360" w:lineRule="auto"/>
        <w:jc w:val="both"/>
        <w:rPr>
          <w:rFonts w:eastAsia="Calibri"/>
          <w:b/>
          <w:bCs/>
          <w:kern w:val="3"/>
          <w:lang w:eastAsia="en-US"/>
        </w:rPr>
      </w:pPr>
      <w:r>
        <w:rPr>
          <w:b/>
          <w:bCs/>
        </w:rPr>
        <w:t>Zadanie częściowe nr 4:</w:t>
      </w:r>
      <w:r>
        <w:rPr>
          <w:rFonts w:eastAsia="Calibri"/>
          <w:b/>
          <w:bCs/>
          <w:kern w:val="3"/>
          <w:lang w:eastAsia="en-US"/>
        </w:rPr>
        <w:t xml:space="preserve"> </w:t>
      </w:r>
    </w:p>
    <w:p w14:paraId="2CD99BA6" w14:textId="6DD88BF1" w:rsidR="00FF0ABA" w:rsidRPr="005132A5" w:rsidRDefault="00FF0ABA" w:rsidP="00FF0ABA">
      <w:pPr>
        <w:spacing w:line="360" w:lineRule="auto"/>
        <w:jc w:val="both"/>
        <w:rPr>
          <w:b/>
          <w:bCs/>
        </w:rPr>
      </w:pPr>
      <w:r>
        <w:rPr>
          <w:rFonts w:eastAsia="Calibri"/>
          <w:b/>
          <w:bCs/>
          <w:kern w:val="3"/>
          <w:lang w:eastAsia="en-US"/>
        </w:rPr>
        <w:t>Organizacja zajęć szkoleniowych dla 40 rodziców zastępczych, prowadzonych w formie warsztatów</w:t>
      </w:r>
      <w:r w:rsidRPr="001D6263">
        <w:rPr>
          <w:b/>
          <w:bCs/>
        </w:rPr>
        <w:t>.</w:t>
      </w:r>
    </w:p>
    <w:p w14:paraId="3334FD3B" w14:textId="77777777" w:rsidR="00FF0ABA" w:rsidRPr="00B34EF5" w:rsidRDefault="00FF0ABA" w:rsidP="00FF0ABA">
      <w:pPr>
        <w:spacing w:line="360" w:lineRule="auto"/>
        <w:jc w:val="both"/>
      </w:pPr>
      <w:r w:rsidRPr="00B34EF5">
        <w:t>wartość netto za wykonanie całości przedmiotu zamówienia wynosi....................... zł</w:t>
      </w:r>
    </w:p>
    <w:p w14:paraId="12E396AE" w14:textId="77777777" w:rsidR="00FF0ABA" w:rsidRPr="00B34EF5" w:rsidRDefault="00FF0ABA" w:rsidP="00FF0ABA">
      <w:pPr>
        <w:spacing w:line="360" w:lineRule="auto"/>
        <w:ind w:hanging="284"/>
        <w:jc w:val="both"/>
      </w:pPr>
      <w:r w:rsidRPr="00B34EF5">
        <w:t xml:space="preserve">     stawka  podatku VAT wynosi</w:t>
      </w:r>
      <w:r>
        <w:t xml:space="preserve"> ………..</w:t>
      </w:r>
    </w:p>
    <w:p w14:paraId="4018474F" w14:textId="77777777" w:rsidR="00FF0ABA" w:rsidRPr="00B34EF5" w:rsidRDefault="00FF0ABA" w:rsidP="00FF0ABA">
      <w:pPr>
        <w:spacing w:line="360" w:lineRule="auto"/>
        <w:ind w:hanging="284"/>
        <w:jc w:val="both"/>
      </w:pPr>
      <w:r w:rsidRPr="00B34EF5">
        <w:t xml:space="preserve">     kwota podatku VAT wynosi ................................ zł</w:t>
      </w:r>
    </w:p>
    <w:p w14:paraId="7E748114" w14:textId="77777777" w:rsidR="00FF0ABA" w:rsidRPr="00B34EF5" w:rsidRDefault="00FF0ABA" w:rsidP="00FF0ABA">
      <w:pPr>
        <w:spacing w:line="360" w:lineRule="auto"/>
        <w:ind w:hanging="284"/>
        <w:jc w:val="both"/>
      </w:pPr>
      <w:r w:rsidRPr="00B34EF5">
        <w:tab/>
        <w:t>wartość brutto za wykonanie całości przedmiotu zamówienia wynosi....................... zł</w:t>
      </w:r>
    </w:p>
    <w:p w14:paraId="694702D6" w14:textId="39714C0A" w:rsidR="00FF0ABA" w:rsidRPr="0032706D" w:rsidRDefault="00FF0ABA" w:rsidP="0032706D">
      <w:pPr>
        <w:spacing w:line="360" w:lineRule="auto"/>
        <w:ind w:hanging="284"/>
        <w:jc w:val="both"/>
      </w:pPr>
      <w:r w:rsidRPr="00B34EF5">
        <w:t xml:space="preserve">    (słownie:................................................................................................................................ zł),</w:t>
      </w:r>
    </w:p>
    <w:p w14:paraId="6444C426" w14:textId="5360D872" w:rsidR="00FF0ABA" w:rsidRPr="006A70D2" w:rsidRDefault="00FF0ABA" w:rsidP="00FF0ABA">
      <w:pPr>
        <w:spacing w:line="360" w:lineRule="auto"/>
        <w:jc w:val="both"/>
        <w:rPr>
          <w:b/>
          <w:bCs/>
        </w:rPr>
      </w:pPr>
      <w:r w:rsidRPr="002B72DD">
        <w:rPr>
          <w:b/>
          <w:bCs/>
        </w:rPr>
        <w:t>Termin wykonania</w:t>
      </w:r>
      <w:r>
        <w:t xml:space="preserve">: </w:t>
      </w:r>
      <w:r w:rsidRPr="006A70D2">
        <w:rPr>
          <w:b/>
          <w:bCs/>
        </w:rPr>
        <w:t xml:space="preserve">od daty zawarcia umowy do dnia </w:t>
      </w:r>
      <w:r w:rsidR="006A70D2" w:rsidRPr="006A70D2">
        <w:rPr>
          <w:b/>
          <w:bCs/>
        </w:rPr>
        <w:t>1.12.2025</w:t>
      </w:r>
      <w:r w:rsidRPr="006A70D2">
        <w:rPr>
          <w:b/>
          <w:bCs/>
        </w:rPr>
        <w:t>r.</w:t>
      </w:r>
    </w:p>
    <w:p w14:paraId="3D25E209" w14:textId="77777777" w:rsidR="00FF0ABA" w:rsidRDefault="00FF0ABA" w:rsidP="00FF0ABA">
      <w:pPr>
        <w:pStyle w:val="Tekstpodstawowy2"/>
      </w:pPr>
      <w:r>
        <w:rPr>
          <w:b/>
          <w:bCs/>
        </w:rPr>
        <w:t xml:space="preserve">Warunki płatności: </w:t>
      </w:r>
      <w:r>
        <w:t>zgodnie ze wzorem umowy.</w:t>
      </w:r>
    </w:p>
    <w:p w14:paraId="0C7303AD" w14:textId="77777777" w:rsidR="00FF0ABA" w:rsidRDefault="00FF0ABA" w:rsidP="001D6263">
      <w:pPr>
        <w:pStyle w:val="Tekstpodstawowy2"/>
        <w:rPr>
          <w:szCs w:val="24"/>
        </w:rPr>
      </w:pPr>
    </w:p>
    <w:p w14:paraId="6F2C5005" w14:textId="77777777" w:rsidR="0032706D" w:rsidRDefault="00FF0ABA" w:rsidP="00FF0ABA">
      <w:pPr>
        <w:spacing w:line="360" w:lineRule="auto"/>
        <w:jc w:val="both"/>
        <w:rPr>
          <w:rFonts w:eastAsia="Calibri"/>
          <w:b/>
          <w:bCs/>
          <w:kern w:val="3"/>
          <w:lang w:eastAsia="en-US"/>
        </w:rPr>
      </w:pPr>
      <w:r>
        <w:rPr>
          <w:b/>
          <w:bCs/>
        </w:rPr>
        <w:t>Zadanie częściowe nr 5:</w:t>
      </w:r>
      <w:r>
        <w:rPr>
          <w:rFonts w:eastAsia="Calibri"/>
          <w:b/>
          <w:bCs/>
          <w:kern w:val="3"/>
          <w:lang w:eastAsia="en-US"/>
        </w:rPr>
        <w:t xml:space="preserve"> </w:t>
      </w:r>
    </w:p>
    <w:p w14:paraId="6EA7BBE4" w14:textId="77777777" w:rsidR="0032706D" w:rsidRPr="0032706D" w:rsidRDefault="0032706D" w:rsidP="0032706D">
      <w:pPr>
        <w:spacing w:after="120" w:line="276" w:lineRule="auto"/>
        <w:jc w:val="both"/>
        <w:rPr>
          <w:b/>
          <w:bCs/>
        </w:rPr>
      </w:pPr>
      <w:r w:rsidRPr="0032706D">
        <w:rPr>
          <w:b/>
          <w:bCs/>
          <w:color w:val="000000"/>
        </w:rPr>
        <w:t>Zorganizowanie i przeprowadzenie 3-dniowego wyjazdu edukacyjnego z warsztatami dla rodziców zastępczych i wychowanków rodzinnej pieczy zastępczej, w łącznej liczbie 40 uczestników (nie mniej niż 12 rodziców zastępczych i nie mniej niż 12 wychowanków rodzinnej pieczy zastępczej).</w:t>
      </w:r>
    </w:p>
    <w:p w14:paraId="166BCB15" w14:textId="77777777" w:rsidR="00FF0ABA" w:rsidRPr="00B34EF5" w:rsidRDefault="00FF0ABA" w:rsidP="00FF0ABA">
      <w:pPr>
        <w:spacing w:line="360" w:lineRule="auto"/>
        <w:jc w:val="both"/>
      </w:pPr>
      <w:r w:rsidRPr="00B34EF5">
        <w:t>wartość netto za wykonanie całości przedmiotu zamówienia wynosi....................... zł</w:t>
      </w:r>
    </w:p>
    <w:p w14:paraId="405A9BC7" w14:textId="77777777" w:rsidR="00FF0ABA" w:rsidRPr="00B34EF5" w:rsidRDefault="00FF0ABA" w:rsidP="00FF0ABA">
      <w:pPr>
        <w:spacing w:line="360" w:lineRule="auto"/>
        <w:ind w:hanging="284"/>
        <w:jc w:val="both"/>
      </w:pPr>
      <w:r w:rsidRPr="00B34EF5">
        <w:t xml:space="preserve">     stawka  podatku VAT wynosi</w:t>
      </w:r>
      <w:r>
        <w:t xml:space="preserve"> ………..</w:t>
      </w:r>
    </w:p>
    <w:p w14:paraId="6F16EF24" w14:textId="77777777" w:rsidR="00FF0ABA" w:rsidRPr="00B34EF5" w:rsidRDefault="00FF0ABA" w:rsidP="00FF0ABA">
      <w:pPr>
        <w:spacing w:line="360" w:lineRule="auto"/>
        <w:ind w:hanging="284"/>
        <w:jc w:val="both"/>
      </w:pPr>
      <w:r w:rsidRPr="00B34EF5">
        <w:t xml:space="preserve">     kwota podatku VAT wynosi ................................ zł</w:t>
      </w:r>
    </w:p>
    <w:p w14:paraId="5DE12DB7" w14:textId="77777777" w:rsidR="00FF0ABA" w:rsidRPr="00B34EF5" w:rsidRDefault="00FF0ABA" w:rsidP="00FF0ABA">
      <w:pPr>
        <w:spacing w:line="360" w:lineRule="auto"/>
        <w:ind w:hanging="284"/>
        <w:jc w:val="both"/>
      </w:pPr>
      <w:r w:rsidRPr="00B34EF5">
        <w:tab/>
        <w:t>wartość brutto za wykonanie całości przedmiotu zamówienia wynosi....................... zł</w:t>
      </w:r>
    </w:p>
    <w:p w14:paraId="22A3A637" w14:textId="77777777" w:rsidR="00FF0ABA" w:rsidRDefault="00FF0ABA" w:rsidP="00FF0ABA">
      <w:pPr>
        <w:spacing w:line="360" w:lineRule="auto"/>
        <w:ind w:hanging="284"/>
        <w:jc w:val="both"/>
      </w:pPr>
      <w:r w:rsidRPr="00B34EF5">
        <w:t xml:space="preserve">    (słownie:................................................................................................................................ zł),</w:t>
      </w:r>
    </w:p>
    <w:p w14:paraId="7B2C528F" w14:textId="0AFBA650" w:rsidR="00FF0ABA" w:rsidRDefault="00FF0ABA" w:rsidP="00FF0ABA">
      <w:pPr>
        <w:jc w:val="both"/>
      </w:pPr>
      <w:r>
        <w:t>w tym:</w:t>
      </w:r>
    </w:p>
    <w:p w14:paraId="60C16147" w14:textId="4D8FDE1F" w:rsidR="00FF0ABA" w:rsidRDefault="00FF0ABA" w:rsidP="00FF0ABA">
      <w:pPr>
        <w:jc w:val="both"/>
      </w:pPr>
      <w:r>
        <w:t>wartość brutto za jedną osobę:………… zł</w:t>
      </w:r>
    </w:p>
    <w:p w14:paraId="49859815" w14:textId="77777777" w:rsidR="00FF0ABA" w:rsidRPr="00FF0ABA" w:rsidRDefault="00FF0ABA" w:rsidP="00FF0ABA">
      <w:pPr>
        <w:jc w:val="both"/>
      </w:pPr>
    </w:p>
    <w:p w14:paraId="6E683C32" w14:textId="255307AB" w:rsidR="00FF0ABA" w:rsidRPr="006A70D2" w:rsidRDefault="00FF0ABA" w:rsidP="006A70D2">
      <w:pPr>
        <w:pStyle w:val="Akapitzlist"/>
        <w:ind w:left="360"/>
        <w:rPr>
          <w:bCs/>
          <w:sz w:val="24"/>
          <w:szCs w:val="24"/>
        </w:rPr>
      </w:pPr>
      <w:r w:rsidRPr="006A70D2">
        <w:rPr>
          <w:b/>
          <w:bCs/>
          <w:sz w:val="24"/>
          <w:szCs w:val="24"/>
        </w:rPr>
        <w:t>Termin wykonania</w:t>
      </w:r>
      <w:r w:rsidRPr="006A70D2">
        <w:rPr>
          <w:sz w:val="24"/>
          <w:szCs w:val="24"/>
        </w:rPr>
        <w:t xml:space="preserve">: od daty zawarcia umowy </w:t>
      </w:r>
      <w:r w:rsidR="006A70D2" w:rsidRPr="006A70D2">
        <w:rPr>
          <w:b/>
          <w:bCs/>
          <w:sz w:val="24"/>
          <w:szCs w:val="24"/>
        </w:rPr>
        <w:t>pomiędzy 28 czerwca 2025 r. a 31 sierpnia 2025r</w:t>
      </w:r>
      <w:r w:rsidR="006A70D2" w:rsidRPr="006A70D2">
        <w:rPr>
          <w:sz w:val="24"/>
          <w:szCs w:val="24"/>
        </w:rPr>
        <w:t xml:space="preserve"> </w:t>
      </w:r>
    </w:p>
    <w:p w14:paraId="217110CD" w14:textId="332160AE" w:rsidR="00FF0ABA" w:rsidRPr="006A70D2" w:rsidRDefault="00FF0ABA" w:rsidP="00FF0ABA">
      <w:pPr>
        <w:pStyle w:val="Tekstpodstawowy2"/>
        <w:rPr>
          <w:szCs w:val="24"/>
        </w:rPr>
      </w:pPr>
      <w:r w:rsidRPr="006A70D2">
        <w:rPr>
          <w:b/>
          <w:bCs/>
          <w:szCs w:val="24"/>
        </w:rPr>
        <w:t xml:space="preserve">Warunki płatności: </w:t>
      </w:r>
      <w:r w:rsidRPr="006A70D2">
        <w:rPr>
          <w:szCs w:val="24"/>
        </w:rPr>
        <w:t>zgodnie ze wzorem umowy.</w:t>
      </w:r>
    </w:p>
    <w:p w14:paraId="284300D5" w14:textId="77777777" w:rsidR="005B6235" w:rsidRPr="006A70D2" w:rsidRDefault="005B6235" w:rsidP="00FF0ABA">
      <w:pPr>
        <w:pStyle w:val="Tekstpodstawowy2"/>
        <w:rPr>
          <w:szCs w:val="24"/>
        </w:rPr>
      </w:pPr>
    </w:p>
    <w:p w14:paraId="7DE66D51" w14:textId="77777777" w:rsidR="005B6235" w:rsidRDefault="005B6235" w:rsidP="005B6235">
      <w:pPr>
        <w:spacing w:line="360" w:lineRule="auto"/>
        <w:jc w:val="both"/>
        <w:rPr>
          <w:b/>
          <w:bCs/>
        </w:rPr>
      </w:pPr>
    </w:p>
    <w:p w14:paraId="6746AC7F" w14:textId="46CC2C66" w:rsidR="005B6235" w:rsidRPr="005132A5" w:rsidRDefault="005B6235" w:rsidP="005B6235">
      <w:pPr>
        <w:spacing w:line="360" w:lineRule="auto"/>
        <w:jc w:val="both"/>
        <w:rPr>
          <w:b/>
          <w:bCs/>
        </w:rPr>
      </w:pPr>
      <w:r>
        <w:rPr>
          <w:b/>
          <w:bCs/>
        </w:rPr>
        <w:t>Zadanie częściowe nr 6:</w:t>
      </w:r>
      <w:r>
        <w:rPr>
          <w:rFonts w:eastAsia="Calibri"/>
          <w:b/>
          <w:bCs/>
          <w:kern w:val="3"/>
          <w:lang w:eastAsia="en-US"/>
        </w:rPr>
        <w:t xml:space="preserve"> Zorganizowanie i przeprowadzenie wyjazdu edukacyjnego</w:t>
      </w:r>
      <w:r w:rsidR="009219EC">
        <w:rPr>
          <w:rFonts w:eastAsia="Calibri"/>
          <w:b/>
          <w:bCs/>
          <w:kern w:val="3"/>
          <w:lang w:eastAsia="en-US"/>
        </w:rPr>
        <w:t xml:space="preserve"> z warsztatami</w:t>
      </w:r>
      <w:r>
        <w:rPr>
          <w:rFonts w:eastAsia="Calibri"/>
          <w:b/>
          <w:bCs/>
          <w:kern w:val="3"/>
          <w:lang w:eastAsia="en-US"/>
        </w:rPr>
        <w:t xml:space="preserve"> dla usamodzielnianych wychowanków</w:t>
      </w:r>
      <w:r w:rsidR="0032706D">
        <w:rPr>
          <w:rFonts w:eastAsia="Calibri"/>
          <w:b/>
          <w:bCs/>
          <w:kern w:val="3"/>
          <w:lang w:eastAsia="en-US"/>
        </w:rPr>
        <w:t xml:space="preserve"> pieczy zastępczej</w:t>
      </w:r>
      <w:r w:rsidR="00AC3AC6">
        <w:rPr>
          <w:b/>
          <w:bCs/>
        </w:rPr>
        <w:t xml:space="preserve"> – </w:t>
      </w:r>
      <w:r w:rsidR="0032706D">
        <w:rPr>
          <w:b/>
          <w:bCs/>
        </w:rPr>
        <w:t>5</w:t>
      </w:r>
      <w:r w:rsidR="00AC3AC6">
        <w:rPr>
          <w:b/>
          <w:bCs/>
        </w:rPr>
        <w:t xml:space="preserve"> osób</w:t>
      </w:r>
    </w:p>
    <w:p w14:paraId="1D546B77" w14:textId="77777777" w:rsidR="005B6235" w:rsidRPr="00B34EF5" w:rsidRDefault="005B6235" w:rsidP="005B6235">
      <w:pPr>
        <w:spacing w:line="360" w:lineRule="auto"/>
        <w:jc w:val="both"/>
      </w:pPr>
      <w:r w:rsidRPr="00B34EF5">
        <w:t>wartość netto za wykonanie całości przedmiotu zamówienia wynosi....................... zł</w:t>
      </w:r>
    </w:p>
    <w:p w14:paraId="4AAB7A37" w14:textId="77777777" w:rsidR="005B6235" w:rsidRPr="00B34EF5" w:rsidRDefault="005B6235" w:rsidP="005B6235">
      <w:pPr>
        <w:spacing w:line="360" w:lineRule="auto"/>
        <w:ind w:hanging="284"/>
        <w:jc w:val="both"/>
      </w:pPr>
      <w:r w:rsidRPr="00B34EF5">
        <w:t xml:space="preserve">     stawka  podatku VAT wynosi</w:t>
      </w:r>
      <w:r>
        <w:t xml:space="preserve"> ………..</w:t>
      </w:r>
    </w:p>
    <w:p w14:paraId="2F7C5C7C" w14:textId="77777777" w:rsidR="005B6235" w:rsidRPr="00B34EF5" w:rsidRDefault="005B6235" w:rsidP="005B6235">
      <w:pPr>
        <w:spacing w:line="360" w:lineRule="auto"/>
        <w:ind w:hanging="284"/>
        <w:jc w:val="both"/>
      </w:pPr>
      <w:r w:rsidRPr="00B34EF5">
        <w:t xml:space="preserve">     kwota podatku VAT wynosi ................................ zł</w:t>
      </w:r>
    </w:p>
    <w:p w14:paraId="50F4C5FB" w14:textId="77777777" w:rsidR="005B6235" w:rsidRPr="00B34EF5" w:rsidRDefault="005B6235" w:rsidP="005B6235">
      <w:pPr>
        <w:spacing w:line="360" w:lineRule="auto"/>
        <w:ind w:hanging="284"/>
        <w:jc w:val="both"/>
      </w:pPr>
      <w:r w:rsidRPr="00B34EF5">
        <w:tab/>
        <w:t>wartość brutto za wykonanie całości przedmiotu zamówienia wynosi....................... zł</w:t>
      </w:r>
    </w:p>
    <w:p w14:paraId="595C0C38" w14:textId="77777777" w:rsidR="005B6235" w:rsidRDefault="005B6235" w:rsidP="005B6235">
      <w:pPr>
        <w:spacing w:line="360" w:lineRule="auto"/>
        <w:ind w:hanging="284"/>
        <w:jc w:val="both"/>
      </w:pPr>
      <w:r w:rsidRPr="00B34EF5">
        <w:t xml:space="preserve">    (słownie:................................................................................................................................ zł),</w:t>
      </w:r>
    </w:p>
    <w:p w14:paraId="36A6F954" w14:textId="77777777" w:rsidR="005B6235" w:rsidRDefault="005B6235" w:rsidP="005B6235">
      <w:pPr>
        <w:jc w:val="both"/>
      </w:pPr>
      <w:r>
        <w:t>w tym:</w:t>
      </w:r>
    </w:p>
    <w:p w14:paraId="3B4D989C" w14:textId="3EB7D399" w:rsidR="005B6235" w:rsidRPr="0001413A" w:rsidRDefault="005B6235" w:rsidP="005B6235">
      <w:pPr>
        <w:jc w:val="both"/>
        <w:rPr>
          <w:b/>
          <w:bCs/>
        </w:rPr>
      </w:pPr>
      <w:r>
        <w:t>wartość brutto za jedną osobę:………… zł</w:t>
      </w:r>
    </w:p>
    <w:p w14:paraId="2E32A091" w14:textId="7BD22B41" w:rsidR="005B6235" w:rsidRDefault="005B6235" w:rsidP="006A70D2">
      <w:pPr>
        <w:spacing w:line="360" w:lineRule="auto"/>
        <w:jc w:val="both"/>
      </w:pPr>
      <w:r w:rsidRPr="002B72DD">
        <w:rPr>
          <w:b/>
          <w:bCs/>
        </w:rPr>
        <w:t>Termin wykonania</w:t>
      </w:r>
      <w:r>
        <w:t>: od daty zawarcia umowy</w:t>
      </w:r>
      <w:r w:rsidR="006A70D2">
        <w:t xml:space="preserve"> </w:t>
      </w:r>
      <w:r w:rsidR="006A70D2" w:rsidRPr="006A70D2">
        <w:rPr>
          <w:b/>
          <w:bCs/>
          <w:color w:val="000000" w:themeColor="text1"/>
        </w:rPr>
        <w:t>Pomiędzy 24 maja 2025 r. a 30 czerwca 2025 r.</w:t>
      </w:r>
      <w:r w:rsidR="006A70D2" w:rsidRPr="006A70D2">
        <w:rPr>
          <w:color w:val="000000" w:themeColor="text1"/>
        </w:rPr>
        <w:t xml:space="preserve"> </w:t>
      </w:r>
      <w:r>
        <w:rPr>
          <w:b/>
          <w:bCs/>
        </w:rPr>
        <w:t xml:space="preserve">Warunki płatności: </w:t>
      </w:r>
      <w:r>
        <w:t>zgodnie ze wzorem umowy</w:t>
      </w:r>
    </w:p>
    <w:p w14:paraId="236F2D43" w14:textId="77777777" w:rsidR="00AC5CB1" w:rsidRDefault="00AC5CB1" w:rsidP="005B6235">
      <w:pPr>
        <w:pStyle w:val="Tekstpodstawowy2"/>
      </w:pPr>
    </w:p>
    <w:p w14:paraId="4F2ABD21" w14:textId="10E82329" w:rsidR="00AC5CB1" w:rsidRDefault="00AC5CB1" w:rsidP="005B6235">
      <w:pPr>
        <w:pStyle w:val="Tekstpodstawowy2"/>
      </w:pPr>
      <w:r>
        <w:rPr>
          <w:b/>
          <w:u w:val="single"/>
        </w:rPr>
        <w:t xml:space="preserve">UWAGA!!!   </w:t>
      </w:r>
      <w:r w:rsidRPr="009F46B3">
        <w:rPr>
          <w:b/>
          <w:szCs w:val="24"/>
        </w:rPr>
        <w:t>Oferent</w:t>
      </w:r>
      <w:r>
        <w:rPr>
          <w:b/>
          <w:szCs w:val="24"/>
        </w:rPr>
        <w:t xml:space="preserve"> wypełnia wyżej przedstawione pozycje wyłącznie w zakresie pakietu na który została złożona oferta. Pozostałe pozycje Oferent</w:t>
      </w:r>
      <w:r w:rsidR="003D1FCF">
        <w:rPr>
          <w:b/>
          <w:szCs w:val="24"/>
        </w:rPr>
        <w:t xml:space="preserve"> pozostawia nie wypełnione</w:t>
      </w:r>
      <w:r>
        <w:rPr>
          <w:b/>
          <w:szCs w:val="24"/>
        </w:rPr>
        <w:t xml:space="preserve"> i dokonuje ich przekreślenia.</w:t>
      </w:r>
    </w:p>
    <w:p w14:paraId="10FC1E41" w14:textId="77777777" w:rsidR="00FF0ABA" w:rsidRPr="00B34EF5" w:rsidRDefault="00FF0ABA" w:rsidP="00FF0ABA">
      <w:pPr>
        <w:pStyle w:val="Tekstpodstawowy2"/>
        <w:rPr>
          <w:szCs w:val="24"/>
        </w:rPr>
      </w:pPr>
    </w:p>
    <w:p w14:paraId="7877CFFF" w14:textId="77777777" w:rsidR="008B41C9" w:rsidRPr="00B34EF5" w:rsidRDefault="00F14FDD" w:rsidP="008B41C9">
      <w:pPr>
        <w:spacing w:line="360" w:lineRule="auto"/>
        <w:ind w:hanging="284"/>
        <w:jc w:val="both"/>
      </w:pPr>
      <w:r w:rsidRPr="00B34EF5">
        <w:t>2)</w:t>
      </w:r>
      <w:r w:rsidR="00B34EF5">
        <w:t xml:space="preserve"> </w:t>
      </w:r>
      <w:r w:rsidR="008B41C9" w:rsidRPr="00B34EF5">
        <w:t xml:space="preserve">oświadczamy, że zapoznaliśmy się ze </w:t>
      </w:r>
      <w:r w:rsidR="00351D54">
        <w:t>SWZ</w:t>
      </w:r>
      <w:r w:rsidR="008B41C9" w:rsidRPr="00B34EF5">
        <w:t xml:space="preserve"> i uznajemy się za związanych określonymi w niej zasadami postępowania,</w:t>
      </w:r>
    </w:p>
    <w:p w14:paraId="27735922" w14:textId="77777777" w:rsidR="008B41C9" w:rsidRPr="00B34EF5" w:rsidRDefault="008B41C9" w:rsidP="008B41C9">
      <w:pPr>
        <w:spacing w:line="360" w:lineRule="auto"/>
        <w:ind w:hanging="284"/>
        <w:jc w:val="both"/>
      </w:pPr>
      <w:r w:rsidRPr="00B34EF5">
        <w:t>3) oświadczamy, że uważamy się za związanych niniejszą ofertą na czas wskazany w specyfikacji istotnych warunków zamówienia,</w:t>
      </w:r>
    </w:p>
    <w:p w14:paraId="0F2F2B9F" w14:textId="3F14B67C" w:rsidR="00872898" w:rsidRPr="00B34EF5" w:rsidRDefault="008B41C9" w:rsidP="008B41C9">
      <w:pPr>
        <w:spacing w:line="360" w:lineRule="auto"/>
        <w:ind w:hanging="284"/>
        <w:jc w:val="both"/>
      </w:pPr>
      <w:r w:rsidRPr="00B34EF5">
        <w:t>4) oświadczamy, że następującą cześć zamówienia powierzymy podwykonawcom</w:t>
      </w:r>
      <w:r w:rsidR="0030650E">
        <w:t xml:space="preserve"> (jeżeli dotyczy)</w:t>
      </w:r>
      <w:r w:rsidRPr="00B34EF5">
        <w:t xml:space="preserve">: </w:t>
      </w:r>
    </w:p>
    <w:tbl>
      <w:tblPr>
        <w:tblW w:w="8363" w:type="dxa"/>
        <w:tblInd w:w="817" w:type="dxa"/>
        <w:tblLayout w:type="fixed"/>
        <w:tblLook w:val="00A0" w:firstRow="1" w:lastRow="0" w:firstColumn="1" w:lastColumn="0" w:noHBand="0" w:noVBand="0"/>
      </w:tblPr>
      <w:tblGrid>
        <w:gridCol w:w="567"/>
        <w:gridCol w:w="5245"/>
        <w:gridCol w:w="2551"/>
      </w:tblGrid>
      <w:tr w:rsidR="00872898" w:rsidRPr="00CE3AE6" w14:paraId="65B6ABCC" w14:textId="77777777" w:rsidTr="00683FB5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FA92411" w14:textId="77777777" w:rsidR="00872898" w:rsidRPr="00CE3AE6" w:rsidRDefault="00872898" w:rsidP="00683F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36D96795" w14:textId="77777777" w:rsidR="00872898" w:rsidRPr="00CE3AE6" w:rsidRDefault="00872898" w:rsidP="00683F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 xml:space="preserve">Opis części zamówienia, którą Wykonawca </w:t>
            </w:r>
          </w:p>
          <w:p w14:paraId="4D679CF0" w14:textId="77777777" w:rsidR="00872898" w:rsidRPr="00CE3AE6" w:rsidRDefault="00872898" w:rsidP="00683F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zamierza powierzyć do realizacji przez Podwykonawcę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2F2F2"/>
            <w:vAlign w:val="center"/>
            <w:hideMark/>
          </w:tcPr>
          <w:p w14:paraId="1AFC8CEA" w14:textId="77777777" w:rsidR="00872898" w:rsidRPr="00CE3AE6" w:rsidRDefault="00872898" w:rsidP="00683FB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E3AE6">
              <w:rPr>
                <w:sz w:val="20"/>
                <w:szCs w:val="20"/>
              </w:rPr>
              <w:t>Nazwa Podwykonawcy</w:t>
            </w:r>
          </w:p>
        </w:tc>
      </w:tr>
      <w:tr w:rsidR="00872898" w:rsidRPr="001661BD" w14:paraId="7B5E40A6" w14:textId="77777777" w:rsidTr="00683FB5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E99331" w14:textId="77777777" w:rsidR="00872898" w:rsidRPr="001661BD" w:rsidRDefault="00872898" w:rsidP="00683FB5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C08FB9" w14:textId="77777777" w:rsidR="00872898" w:rsidRPr="001661BD" w:rsidRDefault="00872898" w:rsidP="00683FB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568CA5" w14:textId="77777777" w:rsidR="00872898" w:rsidRPr="001661BD" w:rsidRDefault="00872898" w:rsidP="00683FB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  <w:tr w:rsidR="00872898" w:rsidRPr="001661BD" w14:paraId="197C47C6" w14:textId="77777777" w:rsidTr="00683FB5">
        <w:trPr>
          <w:trHeight w:val="41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E30EAC" w14:textId="77777777" w:rsidR="00872898" w:rsidRPr="001661BD" w:rsidRDefault="00872898" w:rsidP="00683FB5">
            <w:pPr>
              <w:autoSpaceDE w:val="0"/>
              <w:autoSpaceDN w:val="0"/>
              <w:adjustRightInd w:val="0"/>
              <w:spacing w:after="120"/>
              <w:jc w:val="both"/>
              <w:rPr>
                <w:sz w:val="22"/>
                <w:szCs w:val="22"/>
              </w:rPr>
            </w:pP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B6CBC1" w14:textId="77777777" w:rsidR="00872898" w:rsidRPr="001661BD" w:rsidRDefault="00872898" w:rsidP="00683FB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DB37AD6" w14:textId="77777777" w:rsidR="00872898" w:rsidRPr="001661BD" w:rsidRDefault="00872898" w:rsidP="00683FB5">
            <w:pPr>
              <w:autoSpaceDE w:val="0"/>
              <w:autoSpaceDN w:val="0"/>
              <w:adjustRightInd w:val="0"/>
              <w:spacing w:after="240"/>
              <w:rPr>
                <w:sz w:val="22"/>
                <w:szCs w:val="22"/>
              </w:rPr>
            </w:pPr>
          </w:p>
        </w:tc>
      </w:tr>
    </w:tbl>
    <w:p w14:paraId="4FDA3D49" w14:textId="77777777" w:rsidR="008B41C9" w:rsidRPr="00B34EF5" w:rsidRDefault="008B41C9" w:rsidP="008B41C9">
      <w:pPr>
        <w:spacing w:line="360" w:lineRule="auto"/>
        <w:ind w:hanging="284"/>
        <w:jc w:val="both"/>
      </w:pPr>
    </w:p>
    <w:p w14:paraId="026E08DE" w14:textId="77777777" w:rsidR="008B41C9" w:rsidRPr="00B34EF5" w:rsidRDefault="00150E63" w:rsidP="00351D54">
      <w:pPr>
        <w:spacing w:line="360" w:lineRule="auto"/>
        <w:ind w:hanging="284"/>
        <w:jc w:val="both"/>
      </w:pPr>
      <w:r>
        <w:t>5</w:t>
      </w:r>
      <w:r w:rsidR="008B41C9" w:rsidRPr="00B34EF5">
        <w:t>)</w:t>
      </w:r>
      <w:r w:rsidR="008B41C9" w:rsidRPr="00B34EF5">
        <w:tab/>
        <w:t xml:space="preserve">oświadczamy, że zapoznaliśmy się z wzorem umowy, który stanowi załącznik do </w:t>
      </w:r>
      <w:r w:rsidR="00351D54">
        <w:t>SWZ</w:t>
      </w:r>
      <w:r w:rsidR="008B41C9" w:rsidRPr="00B34EF5">
        <w:t xml:space="preserve"> i zobowiązujemy się w przypadku wyboru naszej oferty do zawarcia umowy na zawartych tam warunkach w miejscu i terminie wyznaczonym przez Zamawiającego.</w:t>
      </w:r>
    </w:p>
    <w:p w14:paraId="1B0F81A1" w14:textId="77777777" w:rsidR="00AC5CB1" w:rsidRDefault="00150E63" w:rsidP="00AC5CB1">
      <w:pPr>
        <w:spacing w:line="360" w:lineRule="auto"/>
        <w:ind w:hanging="284"/>
        <w:jc w:val="both"/>
      </w:pPr>
      <w:r>
        <w:t>6</w:t>
      </w:r>
      <w:r w:rsidR="008B41C9" w:rsidRPr="00B34EF5">
        <w:t xml:space="preserve">)  oświadczamy, </w:t>
      </w:r>
      <w:r w:rsidR="008B41C9" w:rsidRPr="00B34EF5">
        <w:rPr>
          <w:bCs/>
        </w:rPr>
        <w:t>ż</w:t>
      </w:r>
      <w:r w:rsidR="008B41C9" w:rsidRPr="00B34EF5">
        <w:t xml:space="preserve">e w cenie oferty zostały uwzględnione wszystkie koszty wykonania zamówienia i realizacji przyszłego świadczenia umownego, i </w:t>
      </w:r>
      <w:r w:rsidR="008B41C9" w:rsidRPr="00B34EF5">
        <w:rPr>
          <w:bCs/>
        </w:rPr>
        <w:t>ż</w:t>
      </w:r>
      <w:r w:rsidR="008B41C9" w:rsidRPr="00B34EF5">
        <w:t>e cena oferty nie ma charakteru ceny rażąco niskiej (ceny dumpingowej).</w:t>
      </w:r>
    </w:p>
    <w:p w14:paraId="3C2FF74C" w14:textId="3DD53A19" w:rsidR="00AC5CB1" w:rsidRDefault="00AC5CB1" w:rsidP="00AC5CB1">
      <w:pPr>
        <w:spacing w:line="360" w:lineRule="auto"/>
        <w:ind w:hanging="284"/>
        <w:jc w:val="both"/>
      </w:pPr>
      <w:r>
        <w:t>7) oświadczamy</w:t>
      </w:r>
      <w:r w:rsidRPr="00ED4113">
        <w:t xml:space="preserve">, że osoby, które będą uczestniczyć w wykonywaniu zamówienia, posiadają wymagane uprawnienia </w:t>
      </w:r>
      <w:r>
        <w:t>dla realizacji usług będących przedmiotem zamówienia</w:t>
      </w:r>
    </w:p>
    <w:p w14:paraId="696842BB" w14:textId="23A5A3DB" w:rsidR="008B41C9" w:rsidRPr="00AC5CB1" w:rsidRDefault="008B41C9" w:rsidP="00AC5CB1">
      <w:pPr>
        <w:pStyle w:val="Akapitzlist"/>
        <w:numPr>
          <w:ilvl w:val="0"/>
          <w:numId w:val="17"/>
        </w:numPr>
        <w:spacing w:line="360" w:lineRule="auto"/>
        <w:ind w:left="0" w:hanging="284"/>
        <w:rPr>
          <w:sz w:val="24"/>
          <w:szCs w:val="24"/>
        </w:rPr>
      </w:pPr>
      <w:r w:rsidRPr="00AC5CB1">
        <w:rPr>
          <w:sz w:val="24"/>
          <w:szCs w:val="24"/>
        </w:rPr>
        <w:t>oświadczamy, że wybór naszej oferty:</w:t>
      </w:r>
    </w:p>
    <w:p w14:paraId="5FD4DD98" w14:textId="77777777" w:rsidR="008B41C9" w:rsidRPr="00B34EF5" w:rsidRDefault="008B41C9" w:rsidP="008B41C9">
      <w:pPr>
        <w:spacing w:line="360" w:lineRule="auto"/>
        <w:ind w:firstLine="142"/>
        <w:jc w:val="both"/>
      </w:pPr>
      <w:r w:rsidRPr="00B34EF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4EF5">
        <w:instrText xml:space="preserve"> FORMCHECKBOX </w:instrText>
      </w:r>
      <w:r w:rsidRPr="00B34EF5">
        <w:fldChar w:fldCharType="separate"/>
      </w:r>
      <w:r w:rsidRPr="00B34EF5">
        <w:fldChar w:fldCharType="end"/>
      </w:r>
      <w:r w:rsidRPr="00B34EF5">
        <w:t xml:space="preserve"> </w:t>
      </w:r>
      <w:r w:rsidRPr="00B34EF5">
        <w:rPr>
          <w:b/>
        </w:rPr>
        <w:t>nie będzie</w:t>
      </w:r>
      <w:r w:rsidRPr="00B34EF5">
        <w:t xml:space="preserve"> prowadzić do powstania u Zamawiającego obowiązku podatkowego.</w:t>
      </w:r>
    </w:p>
    <w:p w14:paraId="0445EC03" w14:textId="77777777" w:rsidR="008B41C9" w:rsidRPr="00B34EF5" w:rsidRDefault="008B41C9" w:rsidP="008B41C9">
      <w:pPr>
        <w:spacing w:line="360" w:lineRule="auto"/>
        <w:ind w:firstLine="142"/>
        <w:jc w:val="both"/>
        <w:rPr>
          <w:lang w:val="cs-CZ"/>
        </w:rPr>
      </w:pPr>
      <w:r w:rsidRPr="00B34EF5">
        <w:rPr>
          <w:lang w:val="cs-CZ"/>
        </w:rPr>
        <w:lastRenderedPageBreak/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B34EF5">
        <w:rPr>
          <w:lang w:val="cs-CZ"/>
        </w:rPr>
        <w:instrText xml:space="preserve"> FORMCHECKBOX </w:instrText>
      </w:r>
      <w:r w:rsidRPr="00B34EF5">
        <w:rPr>
          <w:lang w:val="cs-CZ"/>
        </w:rPr>
      </w:r>
      <w:r w:rsidRPr="00B34EF5">
        <w:rPr>
          <w:lang w:val="cs-CZ"/>
        </w:rPr>
        <w:fldChar w:fldCharType="separate"/>
      </w:r>
      <w:r w:rsidRPr="00B34EF5">
        <w:fldChar w:fldCharType="end"/>
      </w:r>
      <w:r w:rsidRPr="00B34EF5">
        <w:rPr>
          <w:lang w:val="cs-CZ"/>
        </w:rPr>
        <w:t xml:space="preserve"> </w:t>
      </w:r>
      <w:r w:rsidRPr="00B34EF5">
        <w:rPr>
          <w:b/>
          <w:lang w:val="cs-CZ"/>
        </w:rPr>
        <w:t>będzie</w:t>
      </w:r>
      <w:r w:rsidRPr="00B34EF5">
        <w:rPr>
          <w:lang w:val="cs-CZ"/>
        </w:rPr>
        <w:t xml:space="preserve"> prowadzić do powstania u Zamawiającego obowiązku podatkowego następujących towarów/usług:</w:t>
      </w:r>
    </w:p>
    <w:p w14:paraId="097BCFC3" w14:textId="79DB13C8" w:rsidR="008B41C9" w:rsidRPr="00B34EF5" w:rsidRDefault="008B41C9" w:rsidP="008B41C9">
      <w:pPr>
        <w:spacing w:line="360" w:lineRule="auto"/>
        <w:ind w:firstLine="142"/>
        <w:jc w:val="both"/>
      </w:pPr>
      <w:r w:rsidRPr="00B34EF5">
        <w:t>………………………………………………… - ………………………………….. zł netto</w:t>
      </w:r>
    </w:p>
    <w:p w14:paraId="7E83AB29" w14:textId="6492DCDC" w:rsidR="008B41C9" w:rsidRPr="00AC5CB1" w:rsidRDefault="008B41C9" w:rsidP="00AC5CB1">
      <w:pPr>
        <w:spacing w:line="360" w:lineRule="auto"/>
        <w:ind w:firstLine="142"/>
        <w:jc w:val="both"/>
        <w:rPr>
          <w:lang w:val="cs-CZ"/>
        </w:rPr>
      </w:pPr>
      <w:r w:rsidRPr="00B34EF5">
        <w:rPr>
          <w:lang w:val="cs-CZ"/>
        </w:rPr>
        <w:t>Nazwa towaru/usługi</w:t>
      </w:r>
      <w:r w:rsidRPr="00B34EF5">
        <w:rPr>
          <w:lang w:val="cs-CZ"/>
        </w:rPr>
        <w:tab/>
      </w:r>
      <w:r w:rsidRPr="00B34EF5">
        <w:rPr>
          <w:lang w:val="cs-CZ"/>
        </w:rPr>
        <w:tab/>
        <w:t>wartość bez kwoty podatku VAT</w:t>
      </w:r>
    </w:p>
    <w:p w14:paraId="1C4A4DB1" w14:textId="26D11A27" w:rsidR="008B41C9" w:rsidRPr="00AC5CB1" w:rsidRDefault="008B41C9" w:rsidP="00AC5CB1">
      <w:pPr>
        <w:pStyle w:val="Akapitzlist"/>
        <w:numPr>
          <w:ilvl w:val="0"/>
          <w:numId w:val="17"/>
        </w:numPr>
        <w:spacing w:line="360" w:lineRule="auto"/>
        <w:ind w:left="0" w:hanging="284"/>
        <w:rPr>
          <w:sz w:val="24"/>
          <w:szCs w:val="24"/>
        </w:rPr>
      </w:pPr>
      <w:r w:rsidRPr="00AC5CB1">
        <w:rPr>
          <w:sz w:val="24"/>
          <w:szCs w:val="24"/>
        </w:rPr>
        <w:t>w przypadku wyboru oferty za ofertę najkorzystniejszą:</w:t>
      </w:r>
    </w:p>
    <w:p w14:paraId="69933446" w14:textId="77777777" w:rsidR="008B41C9" w:rsidRPr="00B34EF5" w:rsidRDefault="008B41C9" w:rsidP="008B41C9">
      <w:pPr>
        <w:numPr>
          <w:ilvl w:val="0"/>
          <w:numId w:val="2"/>
        </w:numPr>
        <w:spacing w:line="360" w:lineRule="auto"/>
        <w:jc w:val="both"/>
      </w:pPr>
      <w:r w:rsidRPr="00B34EF5">
        <w:t>Osoba/y uprawniona/e do podpisania umowy: …………………………...</w:t>
      </w:r>
    </w:p>
    <w:p w14:paraId="4F494B61" w14:textId="77777777" w:rsidR="008B41C9" w:rsidRPr="00B34EF5" w:rsidRDefault="008B41C9" w:rsidP="008B41C9">
      <w:pPr>
        <w:numPr>
          <w:ilvl w:val="0"/>
          <w:numId w:val="2"/>
        </w:numPr>
        <w:spacing w:line="360" w:lineRule="auto"/>
        <w:jc w:val="both"/>
      </w:pPr>
      <w:r w:rsidRPr="00B34EF5">
        <w:t>Osoba do kontaktów w sprawie realizacji umowy: ………………………..….</w:t>
      </w:r>
    </w:p>
    <w:p w14:paraId="49DD9BEF" w14:textId="77777777" w:rsidR="008B41C9" w:rsidRPr="00B34EF5" w:rsidRDefault="008B41C9" w:rsidP="008B41C9">
      <w:pPr>
        <w:spacing w:line="360" w:lineRule="auto"/>
        <w:ind w:hanging="284"/>
        <w:jc w:val="both"/>
        <w:rPr>
          <w:bCs/>
          <w:lang w:val="x-none"/>
        </w:rPr>
      </w:pPr>
      <w:r w:rsidRPr="00B34EF5">
        <w:rPr>
          <w:bCs/>
          <w:lang w:val="x-none"/>
        </w:rPr>
        <w:tab/>
        <w:t xml:space="preserve">   tel.: ………………………………, faks: …………………………………….…</w:t>
      </w:r>
      <w:r w:rsidRPr="00B34EF5">
        <w:rPr>
          <w:bCs/>
        </w:rPr>
        <w:t>.</w:t>
      </w:r>
      <w:r w:rsidRPr="00B34EF5">
        <w:rPr>
          <w:bCs/>
          <w:lang w:val="x-none"/>
        </w:rPr>
        <w:t>.</w:t>
      </w:r>
    </w:p>
    <w:p w14:paraId="55B3F58B" w14:textId="77777777" w:rsidR="008B41C9" w:rsidRPr="00B34EF5" w:rsidRDefault="008B41C9" w:rsidP="008B41C9">
      <w:pPr>
        <w:spacing w:line="360" w:lineRule="auto"/>
        <w:ind w:hanging="284"/>
        <w:jc w:val="both"/>
        <w:rPr>
          <w:bCs/>
          <w:lang w:val="x-none"/>
        </w:rPr>
      </w:pPr>
      <w:r w:rsidRPr="00B34EF5">
        <w:rPr>
          <w:bCs/>
          <w:lang w:val="x-none"/>
        </w:rPr>
        <w:tab/>
        <w:t xml:space="preserve"> </w:t>
      </w:r>
      <w:r w:rsidRPr="00B34EF5">
        <w:rPr>
          <w:bCs/>
        </w:rPr>
        <w:t xml:space="preserve"> e -</w:t>
      </w:r>
      <w:r w:rsidRPr="00B34EF5">
        <w:rPr>
          <w:bCs/>
          <w:lang w:val="x-none"/>
        </w:rPr>
        <w:t xml:space="preserve"> mail:</w:t>
      </w:r>
      <w:r w:rsidRPr="00B34EF5">
        <w:t xml:space="preserve"> </w:t>
      </w:r>
      <w:r w:rsidRPr="00B34EF5">
        <w:rPr>
          <w:bCs/>
        </w:rPr>
        <w:t>………………………..….</w:t>
      </w:r>
    </w:p>
    <w:p w14:paraId="73DFA78A" w14:textId="77777777" w:rsidR="00DF2272" w:rsidRDefault="00DF2272" w:rsidP="008B41C9">
      <w:pPr>
        <w:spacing w:line="360" w:lineRule="auto"/>
        <w:ind w:hanging="284"/>
        <w:jc w:val="both"/>
      </w:pPr>
    </w:p>
    <w:p w14:paraId="662B555D" w14:textId="529210DA" w:rsidR="008B41C9" w:rsidRPr="00150E63" w:rsidRDefault="007D13C6" w:rsidP="00150E63">
      <w:pPr>
        <w:spacing w:line="360" w:lineRule="auto"/>
        <w:ind w:hanging="284"/>
        <w:jc w:val="both"/>
        <w:rPr>
          <w:b/>
          <w:bCs/>
        </w:rPr>
      </w:pPr>
      <w:r w:rsidRPr="00B34EF5">
        <w:t>1</w:t>
      </w:r>
      <w:r w:rsidR="00AC5CB1">
        <w:t>0</w:t>
      </w:r>
      <w:r w:rsidR="008B41C9" w:rsidRPr="00B34EF5">
        <w:t>) załącznikami do niniejszej oferty są:</w:t>
      </w:r>
    </w:p>
    <w:p w14:paraId="2776B0EC" w14:textId="77777777" w:rsidR="008B41C9" w:rsidRPr="00B34EF5" w:rsidRDefault="008B41C9" w:rsidP="008B41C9">
      <w:pPr>
        <w:spacing w:line="360" w:lineRule="auto"/>
        <w:ind w:firstLine="142"/>
        <w:jc w:val="both"/>
      </w:pPr>
      <w:r w:rsidRPr="00B34EF5">
        <w:t xml:space="preserve">-  dokumenty, o których mowa w </w:t>
      </w:r>
      <w:r w:rsidR="00AB5505">
        <w:t>SWZ</w:t>
      </w:r>
      <w:r w:rsidRPr="00B34EF5">
        <w:t>,</w:t>
      </w:r>
    </w:p>
    <w:p w14:paraId="0F6E02F0" w14:textId="57FEFE7E" w:rsidR="008B41C9" w:rsidRPr="00B34EF5" w:rsidRDefault="007D13C6" w:rsidP="008B41C9">
      <w:pPr>
        <w:spacing w:line="360" w:lineRule="auto"/>
        <w:ind w:hanging="284"/>
        <w:jc w:val="both"/>
      </w:pPr>
      <w:r w:rsidRPr="00B34EF5">
        <w:t>1</w:t>
      </w:r>
      <w:r w:rsidR="00AC5CB1">
        <w:t>1</w:t>
      </w:r>
      <w:r w:rsidR="008B41C9" w:rsidRPr="00B34EF5">
        <w:t>) oświadczamy, że wypełniliśmy obowiązki informacyjne przewidziane w art. 13 lub art. 14 RODO  wobec osób fizycznych, od których dane osobowe bezpośrednio lub pośrednio pozyskaliśmy w celu ubiegania się o udzielenie zamówienia publicznego w niniejszym postępowaniu.</w:t>
      </w:r>
    </w:p>
    <w:p w14:paraId="3C1E5AFA" w14:textId="77777777" w:rsidR="008B41C9" w:rsidRPr="00B34EF5" w:rsidRDefault="008B41C9" w:rsidP="008B41C9">
      <w:pPr>
        <w:spacing w:line="360" w:lineRule="auto"/>
        <w:ind w:hanging="284"/>
        <w:jc w:val="both"/>
        <w:rPr>
          <w:i/>
        </w:rPr>
      </w:pPr>
    </w:p>
    <w:p w14:paraId="5890D82A" w14:textId="77777777" w:rsidR="00AC3AC6" w:rsidRDefault="00AC3AC6" w:rsidP="00AC3AC6">
      <w:pPr>
        <w:spacing w:line="360" w:lineRule="auto"/>
        <w:ind w:left="426"/>
        <w:jc w:val="both"/>
        <w:rPr>
          <w:i/>
        </w:rPr>
      </w:pPr>
    </w:p>
    <w:p w14:paraId="691680DD" w14:textId="178ECED8" w:rsidR="00AC3AC6" w:rsidRPr="00AC3AC6" w:rsidRDefault="00AC3AC6" w:rsidP="00AC3AC6">
      <w:pPr>
        <w:spacing w:line="360" w:lineRule="auto"/>
        <w:ind w:left="426"/>
        <w:jc w:val="both"/>
        <w:rPr>
          <w:iCs/>
        </w:rPr>
      </w:pPr>
      <w:r>
        <w:rPr>
          <w:iCs/>
        </w:rPr>
        <w:t>Data …………….                                                                      Podpis Wykonawcy</w:t>
      </w:r>
    </w:p>
    <w:sectPr w:rsidR="00AC3AC6" w:rsidRPr="00AC3AC6" w:rsidSect="006B0947">
      <w:pgSz w:w="11906" w:h="16838" w:code="9"/>
      <w:pgMar w:top="709" w:right="1418" w:bottom="1021" w:left="1418" w:header="709" w:footer="0" w:gutter="0"/>
      <w:pgNumType w:start="1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761572" w14:textId="77777777" w:rsidR="00CD23C4" w:rsidRDefault="00CD23C4">
      <w:r>
        <w:separator/>
      </w:r>
    </w:p>
  </w:endnote>
  <w:endnote w:type="continuationSeparator" w:id="0">
    <w:p w14:paraId="5F2C705B" w14:textId="77777777" w:rsidR="00CD23C4" w:rsidRDefault="00CD2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313F6B" w14:textId="77777777" w:rsidR="00CD23C4" w:rsidRDefault="00CD23C4">
      <w:r>
        <w:separator/>
      </w:r>
    </w:p>
  </w:footnote>
  <w:footnote w:type="continuationSeparator" w:id="0">
    <w:p w14:paraId="6C2C6DA5" w14:textId="77777777" w:rsidR="00CD23C4" w:rsidRDefault="00CD23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C460A6"/>
    <w:multiLevelType w:val="hybridMultilevel"/>
    <w:tmpl w:val="09AC51E6"/>
    <w:lvl w:ilvl="0" w:tplc="863E762C">
      <w:start w:val="9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347C3"/>
    <w:multiLevelType w:val="hybridMultilevel"/>
    <w:tmpl w:val="A1C0AF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87CFB"/>
    <w:multiLevelType w:val="hybridMultilevel"/>
    <w:tmpl w:val="E8B28B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356BC8"/>
    <w:multiLevelType w:val="hybridMultilevel"/>
    <w:tmpl w:val="2A96248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EE2457B"/>
    <w:multiLevelType w:val="hybridMultilevel"/>
    <w:tmpl w:val="73947B86"/>
    <w:lvl w:ilvl="0" w:tplc="40F43488">
      <w:start w:val="1"/>
      <w:numFmt w:val="bullet"/>
      <w:lvlText w:val="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96A640F"/>
    <w:multiLevelType w:val="hybridMultilevel"/>
    <w:tmpl w:val="644A0766"/>
    <w:lvl w:ilvl="0" w:tplc="04150011">
      <w:start w:val="1"/>
      <w:numFmt w:val="decimal"/>
      <w:lvlText w:val="%1)"/>
      <w:lvlJc w:val="left"/>
      <w:pPr>
        <w:ind w:left="499" w:hanging="360"/>
      </w:p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7" w15:restartNumberingAfterBreak="0">
    <w:nsid w:val="3E8D5ED9"/>
    <w:multiLevelType w:val="hybridMultilevel"/>
    <w:tmpl w:val="34424C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C52C24"/>
    <w:multiLevelType w:val="hybridMultilevel"/>
    <w:tmpl w:val="C340F5B8"/>
    <w:lvl w:ilvl="0" w:tplc="04150011">
      <w:start w:val="9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ED52F9"/>
    <w:multiLevelType w:val="hybridMultilevel"/>
    <w:tmpl w:val="94F8883A"/>
    <w:lvl w:ilvl="0" w:tplc="04150011">
      <w:start w:val="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5677B9"/>
    <w:multiLevelType w:val="multilevel"/>
    <w:tmpl w:val="36C821FC"/>
    <w:lvl w:ilvl="0">
      <w:start w:val="1"/>
      <w:numFmt w:val="decimal"/>
      <w:lvlText w:val="%1."/>
      <w:lvlJc w:val="left"/>
      <w:pPr>
        <w:ind w:left="567" w:hanging="567"/>
      </w:pPr>
      <w:rPr>
        <w:b/>
        <w:sz w:val="22"/>
        <w:szCs w:val="18"/>
      </w:rPr>
    </w:lvl>
    <w:lvl w:ilvl="1">
      <w:start w:val="1"/>
      <w:numFmt w:val="decimal"/>
      <w:lvlText w:val="%1.%2"/>
      <w:lvlJc w:val="left"/>
      <w:pPr>
        <w:ind w:left="993" w:hanging="567"/>
      </w:pPr>
      <w:rPr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985" w:hanging="851"/>
      </w:pPr>
      <w:rPr>
        <w:rFonts w:ascii="Verdana" w:hAnsi="Verdana" w:hint="default"/>
        <w:b w:val="0"/>
        <w:color w:val="auto"/>
        <w:sz w:val="18"/>
        <w:szCs w:val="18"/>
      </w:rPr>
    </w:lvl>
    <w:lvl w:ilvl="3">
      <w:start w:val="1"/>
      <w:numFmt w:val="decimal"/>
      <w:lvlText w:val="%1.%2.%3.%4"/>
      <w:lvlJc w:val="left"/>
      <w:pPr>
        <w:tabs>
          <w:tab w:val="num" w:pos="1985"/>
        </w:tabs>
        <w:ind w:left="3119" w:hanging="1134"/>
      </w:pPr>
    </w:lvl>
    <w:lvl w:ilvl="4">
      <w:start w:val="1"/>
      <w:numFmt w:val="decimal"/>
      <w:lvlText w:val="%1.%2.%3.%4.%5"/>
      <w:lvlJc w:val="left"/>
      <w:pPr>
        <w:ind w:left="4536" w:hanging="1417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8224AB2"/>
    <w:multiLevelType w:val="hybridMultilevel"/>
    <w:tmpl w:val="80D039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E4151A"/>
    <w:multiLevelType w:val="hybridMultilevel"/>
    <w:tmpl w:val="66460322"/>
    <w:lvl w:ilvl="0" w:tplc="DFDC982E">
      <w:start w:val="8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883CA6"/>
    <w:multiLevelType w:val="hybridMultilevel"/>
    <w:tmpl w:val="644A0766"/>
    <w:lvl w:ilvl="0" w:tplc="04150011">
      <w:start w:val="1"/>
      <w:numFmt w:val="decimal"/>
      <w:lvlText w:val="%1)"/>
      <w:lvlJc w:val="left"/>
      <w:pPr>
        <w:ind w:left="499" w:hanging="360"/>
      </w:pPr>
    </w:lvl>
    <w:lvl w:ilvl="1" w:tplc="04150019" w:tentative="1">
      <w:start w:val="1"/>
      <w:numFmt w:val="lowerLetter"/>
      <w:lvlText w:val="%2."/>
      <w:lvlJc w:val="left"/>
      <w:pPr>
        <w:ind w:left="1219" w:hanging="360"/>
      </w:pPr>
    </w:lvl>
    <w:lvl w:ilvl="2" w:tplc="0415001B" w:tentative="1">
      <w:start w:val="1"/>
      <w:numFmt w:val="lowerRoman"/>
      <w:lvlText w:val="%3."/>
      <w:lvlJc w:val="right"/>
      <w:pPr>
        <w:ind w:left="1939" w:hanging="180"/>
      </w:pPr>
    </w:lvl>
    <w:lvl w:ilvl="3" w:tplc="0415000F" w:tentative="1">
      <w:start w:val="1"/>
      <w:numFmt w:val="decimal"/>
      <w:lvlText w:val="%4."/>
      <w:lvlJc w:val="left"/>
      <w:pPr>
        <w:ind w:left="2659" w:hanging="360"/>
      </w:pPr>
    </w:lvl>
    <w:lvl w:ilvl="4" w:tplc="04150019" w:tentative="1">
      <w:start w:val="1"/>
      <w:numFmt w:val="lowerLetter"/>
      <w:lvlText w:val="%5."/>
      <w:lvlJc w:val="left"/>
      <w:pPr>
        <w:ind w:left="3379" w:hanging="360"/>
      </w:pPr>
    </w:lvl>
    <w:lvl w:ilvl="5" w:tplc="0415001B" w:tentative="1">
      <w:start w:val="1"/>
      <w:numFmt w:val="lowerRoman"/>
      <w:lvlText w:val="%6."/>
      <w:lvlJc w:val="right"/>
      <w:pPr>
        <w:ind w:left="4099" w:hanging="180"/>
      </w:pPr>
    </w:lvl>
    <w:lvl w:ilvl="6" w:tplc="0415000F" w:tentative="1">
      <w:start w:val="1"/>
      <w:numFmt w:val="decimal"/>
      <w:lvlText w:val="%7."/>
      <w:lvlJc w:val="left"/>
      <w:pPr>
        <w:ind w:left="4819" w:hanging="360"/>
      </w:pPr>
    </w:lvl>
    <w:lvl w:ilvl="7" w:tplc="04150019" w:tentative="1">
      <w:start w:val="1"/>
      <w:numFmt w:val="lowerLetter"/>
      <w:lvlText w:val="%8."/>
      <w:lvlJc w:val="left"/>
      <w:pPr>
        <w:ind w:left="5539" w:hanging="360"/>
      </w:pPr>
    </w:lvl>
    <w:lvl w:ilvl="8" w:tplc="0415001B" w:tentative="1">
      <w:start w:val="1"/>
      <w:numFmt w:val="lowerRoman"/>
      <w:lvlText w:val="%9."/>
      <w:lvlJc w:val="right"/>
      <w:pPr>
        <w:ind w:left="6259" w:hanging="180"/>
      </w:pPr>
    </w:lvl>
  </w:abstractNum>
  <w:abstractNum w:abstractNumId="14" w15:restartNumberingAfterBreak="0">
    <w:nsid w:val="66CF6AEF"/>
    <w:multiLevelType w:val="hybridMultilevel"/>
    <w:tmpl w:val="70DE6CAE"/>
    <w:lvl w:ilvl="0" w:tplc="0415000B">
      <w:start w:val="1"/>
      <w:numFmt w:val="bullet"/>
      <w:lvlText w:val=""/>
      <w:lvlJc w:val="left"/>
      <w:pPr>
        <w:ind w:left="4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 w15:restartNumberingAfterBreak="0">
    <w:nsid w:val="682179E6"/>
    <w:multiLevelType w:val="hybridMultilevel"/>
    <w:tmpl w:val="B2F03CAC"/>
    <w:lvl w:ilvl="0" w:tplc="04150011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DA17D6"/>
    <w:multiLevelType w:val="hybridMultilevel"/>
    <w:tmpl w:val="4306A0DC"/>
    <w:lvl w:ilvl="0" w:tplc="DBA2886A">
      <w:start w:val="7"/>
      <w:numFmt w:val="decimal"/>
      <w:lvlText w:val="%1)"/>
      <w:lvlJc w:val="left"/>
      <w:pPr>
        <w:ind w:left="49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4770944">
    <w:abstractNumId w:val="4"/>
  </w:num>
  <w:num w:numId="2" w16cid:durableId="387581236">
    <w:abstractNumId w:val="14"/>
  </w:num>
  <w:num w:numId="3" w16cid:durableId="1186216619">
    <w:abstractNumId w:val="7"/>
  </w:num>
  <w:num w:numId="4" w16cid:durableId="179198926">
    <w:abstractNumId w:val="3"/>
  </w:num>
  <w:num w:numId="5" w16cid:durableId="555821101">
    <w:abstractNumId w:val="13"/>
  </w:num>
  <w:num w:numId="6" w16cid:durableId="867186191">
    <w:abstractNumId w:val="2"/>
  </w:num>
  <w:num w:numId="7" w16cid:durableId="958222774">
    <w:abstractNumId w:val="11"/>
  </w:num>
  <w:num w:numId="8" w16cid:durableId="1256206467">
    <w:abstractNumId w:val="5"/>
  </w:num>
  <w:num w:numId="9" w16cid:durableId="492797821">
    <w:abstractNumId w:val="8"/>
  </w:num>
  <w:num w:numId="10" w16cid:durableId="773214424">
    <w:abstractNumId w:val="15"/>
  </w:num>
  <w:num w:numId="11" w16cid:durableId="1777364796">
    <w:abstractNumId w:val="6"/>
  </w:num>
  <w:num w:numId="12" w16cid:durableId="1333799474">
    <w:abstractNumId w:val="1"/>
  </w:num>
  <w:num w:numId="13" w16cid:durableId="1138454492">
    <w:abstractNumId w:val="12"/>
  </w:num>
  <w:num w:numId="14" w16cid:durableId="244651400">
    <w:abstractNumId w:val="16"/>
  </w:num>
  <w:num w:numId="15" w16cid:durableId="63164353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6473034">
    <w:abstractNumId w:val="0"/>
  </w:num>
  <w:num w:numId="17" w16cid:durableId="1421103080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E39"/>
    <w:rsid w:val="0000175A"/>
    <w:rsid w:val="0001413A"/>
    <w:rsid w:val="00024A75"/>
    <w:rsid w:val="00031880"/>
    <w:rsid w:val="00032417"/>
    <w:rsid w:val="000329D8"/>
    <w:rsid w:val="00032C4B"/>
    <w:rsid w:val="000428A1"/>
    <w:rsid w:val="00081644"/>
    <w:rsid w:val="00081CC6"/>
    <w:rsid w:val="000855CA"/>
    <w:rsid w:val="00097D14"/>
    <w:rsid w:val="000A5254"/>
    <w:rsid w:val="000C24B6"/>
    <w:rsid w:val="000C36B0"/>
    <w:rsid w:val="000C6558"/>
    <w:rsid w:val="000D069A"/>
    <w:rsid w:val="000E20E9"/>
    <w:rsid w:val="000F1FC9"/>
    <w:rsid w:val="000F3ACB"/>
    <w:rsid w:val="000F4544"/>
    <w:rsid w:val="00107267"/>
    <w:rsid w:val="00113FBE"/>
    <w:rsid w:val="001158D0"/>
    <w:rsid w:val="001313BE"/>
    <w:rsid w:val="00134FB3"/>
    <w:rsid w:val="00150E63"/>
    <w:rsid w:val="00166FFA"/>
    <w:rsid w:val="0018410E"/>
    <w:rsid w:val="0019039B"/>
    <w:rsid w:val="001A3E7C"/>
    <w:rsid w:val="001C2A5B"/>
    <w:rsid w:val="001C3339"/>
    <w:rsid w:val="001D1404"/>
    <w:rsid w:val="001D6263"/>
    <w:rsid w:val="001E1728"/>
    <w:rsid w:val="001E3550"/>
    <w:rsid w:val="001E71EB"/>
    <w:rsid w:val="00207687"/>
    <w:rsid w:val="00207B95"/>
    <w:rsid w:val="0021296D"/>
    <w:rsid w:val="00212E07"/>
    <w:rsid w:val="00212EFB"/>
    <w:rsid w:val="00217C93"/>
    <w:rsid w:val="00217EBA"/>
    <w:rsid w:val="00220997"/>
    <w:rsid w:val="002230B5"/>
    <w:rsid w:val="0022379E"/>
    <w:rsid w:val="002303D3"/>
    <w:rsid w:val="0023343A"/>
    <w:rsid w:val="002378D1"/>
    <w:rsid w:val="00241439"/>
    <w:rsid w:val="0024584D"/>
    <w:rsid w:val="00250D57"/>
    <w:rsid w:val="0025729F"/>
    <w:rsid w:val="00264452"/>
    <w:rsid w:val="002804CE"/>
    <w:rsid w:val="00284B80"/>
    <w:rsid w:val="00285CB5"/>
    <w:rsid w:val="00293034"/>
    <w:rsid w:val="002944B2"/>
    <w:rsid w:val="00295467"/>
    <w:rsid w:val="0029612F"/>
    <w:rsid w:val="002B26FA"/>
    <w:rsid w:val="002B715C"/>
    <w:rsid w:val="002B72DD"/>
    <w:rsid w:val="002C1163"/>
    <w:rsid w:val="002D0A1F"/>
    <w:rsid w:val="002E2B09"/>
    <w:rsid w:val="002E7780"/>
    <w:rsid w:val="002F3D25"/>
    <w:rsid w:val="00300D39"/>
    <w:rsid w:val="0030391A"/>
    <w:rsid w:val="0030650E"/>
    <w:rsid w:val="003067B7"/>
    <w:rsid w:val="00307160"/>
    <w:rsid w:val="00324C54"/>
    <w:rsid w:val="00326E55"/>
    <w:rsid w:val="0032706D"/>
    <w:rsid w:val="003272BB"/>
    <w:rsid w:val="00351D54"/>
    <w:rsid w:val="00357294"/>
    <w:rsid w:val="00363C83"/>
    <w:rsid w:val="00364B9E"/>
    <w:rsid w:val="00367ED2"/>
    <w:rsid w:val="00370C0A"/>
    <w:rsid w:val="0038110B"/>
    <w:rsid w:val="00383A89"/>
    <w:rsid w:val="00385BE6"/>
    <w:rsid w:val="003919F4"/>
    <w:rsid w:val="00393355"/>
    <w:rsid w:val="003A0027"/>
    <w:rsid w:val="003C059C"/>
    <w:rsid w:val="003C086F"/>
    <w:rsid w:val="003D0A65"/>
    <w:rsid w:val="003D1F7A"/>
    <w:rsid w:val="003D1FCF"/>
    <w:rsid w:val="003F3F24"/>
    <w:rsid w:val="00400FE9"/>
    <w:rsid w:val="00403351"/>
    <w:rsid w:val="004325A3"/>
    <w:rsid w:val="004340C7"/>
    <w:rsid w:val="00436315"/>
    <w:rsid w:val="00436705"/>
    <w:rsid w:val="00440832"/>
    <w:rsid w:val="00443C09"/>
    <w:rsid w:val="004677B5"/>
    <w:rsid w:val="00476669"/>
    <w:rsid w:val="00481319"/>
    <w:rsid w:val="00482436"/>
    <w:rsid w:val="00486EAE"/>
    <w:rsid w:val="004925F7"/>
    <w:rsid w:val="00496F3D"/>
    <w:rsid w:val="004A1B41"/>
    <w:rsid w:val="004B50A1"/>
    <w:rsid w:val="004B52BE"/>
    <w:rsid w:val="004C0C41"/>
    <w:rsid w:val="004D754A"/>
    <w:rsid w:val="004D7FB7"/>
    <w:rsid w:val="004E098E"/>
    <w:rsid w:val="004E0D7F"/>
    <w:rsid w:val="004E2EF4"/>
    <w:rsid w:val="004E4C11"/>
    <w:rsid w:val="004E73E9"/>
    <w:rsid w:val="004F5CB3"/>
    <w:rsid w:val="00504E09"/>
    <w:rsid w:val="005132A5"/>
    <w:rsid w:val="0052054A"/>
    <w:rsid w:val="005217F6"/>
    <w:rsid w:val="005320C5"/>
    <w:rsid w:val="00533559"/>
    <w:rsid w:val="00534407"/>
    <w:rsid w:val="00535E57"/>
    <w:rsid w:val="00541EA7"/>
    <w:rsid w:val="00543786"/>
    <w:rsid w:val="00552BD7"/>
    <w:rsid w:val="0055427F"/>
    <w:rsid w:val="005633E6"/>
    <w:rsid w:val="005648FF"/>
    <w:rsid w:val="00565F13"/>
    <w:rsid w:val="00575A1C"/>
    <w:rsid w:val="00580948"/>
    <w:rsid w:val="005867E5"/>
    <w:rsid w:val="0059098B"/>
    <w:rsid w:val="0059624E"/>
    <w:rsid w:val="005A3CCA"/>
    <w:rsid w:val="005A437D"/>
    <w:rsid w:val="005A67EB"/>
    <w:rsid w:val="005A70C7"/>
    <w:rsid w:val="005B6235"/>
    <w:rsid w:val="005C4226"/>
    <w:rsid w:val="005C7BD8"/>
    <w:rsid w:val="005C7FAA"/>
    <w:rsid w:val="005D7C81"/>
    <w:rsid w:val="005E2384"/>
    <w:rsid w:val="005E2C33"/>
    <w:rsid w:val="005E371B"/>
    <w:rsid w:val="005E5667"/>
    <w:rsid w:val="005E66C0"/>
    <w:rsid w:val="005E67B2"/>
    <w:rsid w:val="005E7B60"/>
    <w:rsid w:val="005F26A9"/>
    <w:rsid w:val="006160E8"/>
    <w:rsid w:val="0062310C"/>
    <w:rsid w:val="00624BB4"/>
    <w:rsid w:val="00642FBF"/>
    <w:rsid w:val="00643346"/>
    <w:rsid w:val="00652203"/>
    <w:rsid w:val="00654617"/>
    <w:rsid w:val="00660F7B"/>
    <w:rsid w:val="00661DC3"/>
    <w:rsid w:val="00665EAE"/>
    <w:rsid w:val="00670BC6"/>
    <w:rsid w:val="00674B2E"/>
    <w:rsid w:val="00681381"/>
    <w:rsid w:val="00683FB5"/>
    <w:rsid w:val="00686DA0"/>
    <w:rsid w:val="00693003"/>
    <w:rsid w:val="00697791"/>
    <w:rsid w:val="006A70D2"/>
    <w:rsid w:val="006A7B1D"/>
    <w:rsid w:val="006B0947"/>
    <w:rsid w:val="006D247A"/>
    <w:rsid w:val="006D43E7"/>
    <w:rsid w:val="006D59AA"/>
    <w:rsid w:val="006E12AA"/>
    <w:rsid w:val="006E755D"/>
    <w:rsid w:val="006F01F3"/>
    <w:rsid w:val="00703B23"/>
    <w:rsid w:val="00713FAA"/>
    <w:rsid w:val="007330A2"/>
    <w:rsid w:val="00740C0B"/>
    <w:rsid w:val="00750116"/>
    <w:rsid w:val="00754192"/>
    <w:rsid w:val="00771296"/>
    <w:rsid w:val="007754F5"/>
    <w:rsid w:val="00776CA4"/>
    <w:rsid w:val="00783CC8"/>
    <w:rsid w:val="00784133"/>
    <w:rsid w:val="0079092A"/>
    <w:rsid w:val="007A05BE"/>
    <w:rsid w:val="007A2167"/>
    <w:rsid w:val="007A777C"/>
    <w:rsid w:val="007B48BA"/>
    <w:rsid w:val="007D13C6"/>
    <w:rsid w:val="007D5135"/>
    <w:rsid w:val="007D7834"/>
    <w:rsid w:val="007E12A9"/>
    <w:rsid w:val="007E1706"/>
    <w:rsid w:val="007F405F"/>
    <w:rsid w:val="007F719B"/>
    <w:rsid w:val="007F7888"/>
    <w:rsid w:val="0080072C"/>
    <w:rsid w:val="00800BCB"/>
    <w:rsid w:val="0080299D"/>
    <w:rsid w:val="00811B41"/>
    <w:rsid w:val="00820FB8"/>
    <w:rsid w:val="00826409"/>
    <w:rsid w:val="00833E69"/>
    <w:rsid w:val="00852075"/>
    <w:rsid w:val="00872898"/>
    <w:rsid w:val="00881ABF"/>
    <w:rsid w:val="008A0227"/>
    <w:rsid w:val="008A5A3F"/>
    <w:rsid w:val="008B41C9"/>
    <w:rsid w:val="008B56AD"/>
    <w:rsid w:val="008D1415"/>
    <w:rsid w:val="008E2625"/>
    <w:rsid w:val="008E3BE5"/>
    <w:rsid w:val="008E4F0A"/>
    <w:rsid w:val="008F0B82"/>
    <w:rsid w:val="008F714D"/>
    <w:rsid w:val="00915D4B"/>
    <w:rsid w:val="00920B46"/>
    <w:rsid w:val="009219EC"/>
    <w:rsid w:val="00925494"/>
    <w:rsid w:val="009260F9"/>
    <w:rsid w:val="009304FC"/>
    <w:rsid w:val="009315A1"/>
    <w:rsid w:val="00935A0E"/>
    <w:rsid w:val="0094045E"/>
    <w:rsid w:val="009565AB"/>
    <w:rsid w:val="009646B3"/>
    <w:rsid w:val="00971F97"/>
    <w:rsid w:val="00982D65"/>
    <w:rsid w:val="00984C23"/>
    <w:rsid w:val="00985DBE"/>
    <w:rsid w:val="00985E67"/>
    <w:rsid w:val="00993AE9"/>
    <w:rsid w:val="009A036A"/>
    <w:rsid w:val="009A285F"/>
    <w:rsid w:val="009B4EF9"/>
    <w:rsid w:val="009C0BDF"/>
    <w:rsid w:val="009D2B4C"/>
    <w:rsid w:val="009D6319"/>
    <w:rsid w:val="009D7744"/>
    <w:rsid w:val="009E3AAC"/>
    <w:rsid w:val="009E64C4"/>
    <w:rsid w:val="009E79F3"/>
    <w:rsid w:val="009F2420"/>
    <w:rsid w:val="009F47EA"/>
    <w:rsid w:val="00A04BA1"/>
    <w:rsid w:val="00A21565"/>
    <w:rsid w:val="00A37D38"/>
    <w:rsid w:val="00A42C25"/>
    <w:rsid w:val="00A44035"/>
    <w:rsid w:val="00A45FFA"/>
    <w:rsid w:val="00A46CFA"/>
    <w:rsid w:val="00A54FA1"/>
    <w:rsid w:val="00A55003"/>
    <w:rsid w:val="00A560F6"/>
    <w:rsid w:val="00A63293"/>
    <w:rsid w:val="00A65AA3"/>
    <w:rsid w:val="00A66FC4"/>
    <w:rsid w:val="00A70295"/>
    <w:rsid w:val="00A72A14"/>
    <w:rsid w:val="00A763CB"/>
    <w:rsid w:val="00A76D97"/>
    <w:rsid w:val="00A770BA"/>
    <w:rsid w:val="00A819AD"/>
    <w:rsid w:val="00A90AD7"/>
    <w:rsid w:val="00A9510D"/>
    <w:rsid w:val="00AA3031"/>
    <w:rsid w:val="00AA6B84"/>
    <w:rsid w:val="00AA7664"/>
    <w:rsid w:val="00AB5505"/>
    <w:rsid w:val="00AB5C2E"/>
    <w:rsid w:val="00AC354E"/>
    <w:rsid w:val="00AC3AC6"/>
    <w:rsid w:val="00AC5CB1"/>
    <w:rsid w:val="00AD3E39"/>
    <w:rsid w:val="00AD6CD3"/>
    <w:rsid w:val="00AE3005"/>
    <w:rsid w:val="00B12150"/>
    <w:rsid w:val="00B330F8"/>
    <w:rsid w:val="00B33162"/>
    <w:rsid w:val="00B34EF5"/>
    <w:rsid w:val="00B5214B"/>
    <w:rsid w:val="00B5214C"/>
    <w:rsid w:val="00B61726"/>
    <w:rsid w:val="00B71C65"/>
    <w:rsid w:val="00B7523D"/>
    <w:rsid w:val="00B83E49"/>
    <w:rsid w:val="00B87E63"/>
    <w:rsid w:val="00B92248"/>
    <w:rsid w:val="00BA4C45"/>
    <w:rsid w:val="00BA5C60"/>
    <w:rsid w:val="00BB01B2"/>
    <w:rsid w:val="00BB42FB"/>
    <w:rsid w:val="00BB485A"/>
    <w:rsid w:val="00BB6848"/>
    <w:rsid w:val="00BB7783"/>
    <w:rsid w:val="00BC53BF"/>
    <w:rsid w:val="00BC7075"/>
    <w:rsid w:val="00BC7593"/>
    <w:rsid w:val="00BD4548"/>
    <w:rsid w:val="00BD5512"/>
    <w:rsid w:val="00BE2585"/>
    <w:rsid w:val="00BE4C36"/>
    <w:rsid w:val="00BF6417"/>
    <w:rsid w:val="00C00E97"/>
    <w:rsid w:val="00C159DD"/>
    <w:rsid w:val="00C15CF4"/>
    <w:rsid w:val="00C16DF7"/>
    <w:rsid w:val="00C20E6B"/>
    <w:rsid w:val="00C30F6F"/>
    <w:rsid w:val="00C35891"/>
    <w:rsid w:val="00C47A52"/>
    <w:rsid w:val="00C52CA1"/>
    <w:rsid w:val="00C714EB"/>
    <w:rsid w:val="00C77538"/>
    <w:rsid w:val="00C83149"/>
    <w:rsid w:val="00C870EB"/>
    <w:rsid w:val="00C95764"/>
    <w:rsid w:val="00CA0475"/>
    <w:rsid w:val="00CA2C6A"/>
    <w:rsid w:val="00CA3AFF"/>
    <w:rsid w:val="00CA7C6C"/>
    <w:rsid w:val="00CB15D6"/>
    <w:rsid w:val="00CB2B04"/>
    <w:rsid w:val="00CB4718"/>
    <w:rsid w:val="00CC1457"/>
    <w:rsid w:val="00CD01E4"/>
    <w:rsid w:val="00CD23C4"/>
    <w:rsid w:val="00D0061E"/>
    <w:rsid w:val="00D0598C"/>
    <w:rsid w:val="00D12257"/>
    <w:rsid w:val="00D31591"/>
    <w:rsid w:val="00D31664"/>
    <w:rsid w:val="00D44E41"/>
    <w:rsid w:val="00D4648C"/>
    <w:rsid w:val="00D5347D"/>
    <w:rsid w:val="00D56B7C"/>
    <w:rsid w:val="00D65EC7"/>
    <w:rsid w:val="00D669F9"/>
    <w:rsid w:val="00D858E7"/>
    <w:rsid w:val="00D93AAB"/>
    <w:rsid w:val="00D94A50"/>
    <w:rsid w:val="00DA0B9F"/>
    <w:rsid w:val="00DB08B1"/>
    <w:rsid w:val="00DB2DD8"/>
    <w:rsid w:val="00DC3FE4"/>
    <w:rsid w:val="00DE1534"/>
    <w:rsid w:val="00DF2272"/>
    <w:rsid w:val="00E123E2"/>
    <w:rsid w:val="00E17FCA"/>
    <w:rsid w:val="00E26CBC"/>
    <w:rsid w:val="00E30C40"/>
    <w:rsid w:val="00E40C8C"/>
    <w:rsid w:val="00E4413B"/>
    <w:rsid w:val="00E4735F"/>
    <w:rsid w:val="00E548BF"/>
    <w:rsid w:val="00E63A9D"/>
    <w:rsid w:val="00E67DCB"/>
    <w:rsid w:val="00E704D1"/>
    <w:rsid w:val="00E82F65"/>
    <w:rsid w:val="00E8429C"/>
    <w:rsid w:val="00E97DBC"/>
    <w:rsid w:val="00EA17E6"/>
    <w:rsid w:val="00EA2718"/>
    <w:rsid w:val="00EA6A05"/>
    <w:rsid w:val="00EC0645"/>
    <w:rsid w:val="00EC0AD7"/>
    <w:rsid w:val="00EC474B"/>
    <w:rsid w:val="00EC7502"/>
    <w:rsid w:val="00EC78D6"/>
    <w:rsid w:val="00EE1398"/>
    <w:rsid w:val="00EE3AF7"/>
    <w:rsid w:val="00EE4A94"/>
    <w:rsid w:val="00EE545A"/>
    <w:rsid w:val="00F03E6D"/>
    <w:rsid w:val="00F10844"/>
    <w:rsid w:val="00F14FDD"/>
    <w:rsid w:val="00F2537A"/>
    <w:rsid w:val="00F263C5"/>
    <w:rsid w:val="00F30C71"/>
    <w:rsid w:val="00F31A0E"/>
    <w:rsid w:val="00F33DE1"/>
    <w:rsid w:val="00F34BD2"/>
    <w:rsid w:val="00F37FF1"/>
    <w:rsid w:val="00F475A8"/>
    <w:rsid w:val="00F500B2"/>
    <w:rsid w:val="00F504A6"/>
    <w:rsid w:val="00F577BF"/>
    <w:rsid w:val="00F6720E"/>
    <w:rsid w:val="00F721F8"/>
    <w:rsid w:val="00F924D4"/>
    <w:rsid w:val="00F93716"/>
    <w:rsid w:val="00FA5758"/>
    <w:rsid w:val="00FB1865"/>
    <w:rsid w:val="00FB634A"/>
    <w:rsid w:val="00FC10C1"/>
    <w:rsid w:val="00FC3425"/>
    <w:rsid w:val="00FC4AAD"/>
    <w:rsid w:val="00FD1553"/>
    <w:rsid w:val="00FD18BF"/>
    <w:rsid w:val="00FD2F6F"/>
    <w:rsid w:val="00FD614A"/>
    <w:rsid w:val="00FD6D71"/>
    <w:rsid w:val="00FF0ABA"/>
    <w:rsid w:val="00FF65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52CBE3"/>
  <w15:chartTrackingRefBased/>
  <w15:docId w15:val="{9880DDE4-F783-498A-9D61-CAAB8A533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widowControl w:val="0"/>
      <w:spacing w:before="120"/>
      <w:jc w:val="center"/>
      <w:outlineLvl w:val="0"/>
    </w:pPr>
    <w:rPr>
      <w:rFonts w:ascii="Arial" w:hAnsi="Arial"/>
      <w:b/>
      <w:spacing w:val="42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pPr>
      <w:keepNext/>
      <w:widowControl w:val="0"/>
      <w:jc w:val="center"/>
      <w:outlineLvl w:val="1"/>
    </w:pPr>
    <w:rPr>
      <w:b/>
      <w:szCs w:val="20"/>
      <w:lang w:val="x-none" w:eastAsia="x-none"/>
    </w:rPr>
  </w:style>
  <w:style w:type="paragraph" w:styleId="Nagwek3">
    <w:name w:val="heading 3"/>
    <w:basedOn w:val="Normalny"/>
    <w:next w:val="Normalny"/>
    <w:qFormat/>
    <w:pPr>
      <w:keepNext/>
      <w:widowControl w:val="0"/>
      <w:tabs>
        <w:tab w:val="left" w:pos="3969"/>
      </w:tabs>
      <w:ind w:firstLine="4"/>
      <w:jc w:val="center"/>
      <w:outlineLvl w:val="2"/>
    </w:pPr>
    <w:rPr>
      <w:szCs w:val="20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0175A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740C0B"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pPr>
      <w:widowControl w:val="0"/>
      <w:spacing w:line="360" w:lineRule="auto"/>
      <w:jc w:val="center"/>
    </w:pPr>
    <w:rPr>
      <w:rFonts w:ascii="Arial" w:hAnsi="Arial"/>
      <w:b/>
      <w:szCs w:val="20"/>
    </w:rPr>
  </w:style>
  <w:style w:type="paragraph" w:customStyle="1" w:styleId="Kropki">
    <w:name w:val="Kropki"/>
    <w:basedOn w:val="Normalny"/>
    <w:pPr>
      <w:widowControl w:val="0"/>
      <w:tabs>
        <w:tab w:val="left" w:leader="dot" w:pos="9072"/>
      </w:tabs>
      <w:spacing w:line="360" w:lineRule="auto"/>
      <w:jc w:val="right"/>
    </w:pPr>
    <w:rPr>
      <w:rFonts w:ascii="Arial" w:hAnsi="Arial"/>
      <w:noProof/>
      <w:szCs w:val="20"/>
    </w:rPr>
  </w:style>
  <w:style w:type="paragraph" w:styleId="Tekstpodstawowy2">
    <w:name w:val="Body Text 2"/>
    <w:basedOn w:val="Normalny"/>
    <w:pPr>
      <w:widowControl w:val="0"/>
      <w:jc w:val="both"/>
    </w:pPr>
    <w:rPr>
      <w:szCs w:val="20"/>
    </w:rPr>
  </w:style>
  <w:style w:type="paragraph" w:styleId="Nagwek">
    <w:name w:val="header"/>
    <w:basedOn w:val="Normalny"/>
    <w:link w:val="Nagwek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customStyle="1" w:styleId="Tekstpodstawowy21">
    <w:name w:val="Tekst podstawowy 21"/>
    <w:basedOn w:val="Normalny"/>
    <w:pPr>
      <w:widowControl w:val="0"/>
      <w:jc w:val="both"/>
    </w:pPr>
    <w:rPr>
      <w:rFonts w:ascii="Arial" w:hAnsi="Arial"/>
      <w:sz w:val="22"/>
      <w:szCs w:val="20"/>
    </w:rPr>
  </w:style>
  <w:style w:type="paragraph" w:styleId="Tekstpodstawowywcity">
    <w:name w:val="Body Text Indent"/>
    <w:basedOn w:val="Normalny"/>
    <w:pPr>
      <w:widowControl w:val="0"/>
      <w:ind w:left="567" w:hanging="283"/>
      <w:jc w:val="both"/>
    </w:pPr>
    <w:rPr>
      <w:kern w:val="20"/>
      <w:szCs w:val="20"/>
    </w:rPr>
  </w:style>
  <w:style w:type="paragraph" w:styleId="Tekstpodstawowy3">
    <w:name w:val="Body Text 3"/>
    <w:basedOn w:val="Normalny"/>
    <w:pPr>
      <w:widowControl w:val="0"/>
      <w:ind w:right="-1"/>
      <w:jc w:val="both"/>
    </w:pPr>
    <w:rPr>
      <w:kern w:val="20"/>
      <w:szCs w:val="20"/>
    </w:rPr>
  </w:style>
  <w:style w:type="character" w:styleId="Numerstrony">
    <w:name w:val="page number"/>
    <w:basedOn w:val="Domylnaczcionkaakapitu"/>
  </w:style>
  <w:style w:type="paragraph" w:styleId="Stopka">
    <w:name w:val="footer"/>
    <w:basedOn w:val="Normalny"/>
    <w:link w:val="StopkaZnak"/>
    <w:uiPriority w:val="99"/>
    <w:pPr>
      <w:widowControl w:val="0"/>
      <w:tabs>
        <w:tab w:val="center" w:pos="4536"/>
        <w:tab w:val="right" w:pos="9072"/>
      </w:tabs>
    </w:pPr>
    <w:rPr>
      <w:sz w:val="20"/>
      <w:szCs w:val="20"/>
    </w:rPr>
  </w:style>
  <w:style w:type="paragraph" w:styleId="Tekstpodstawowy">
    <w:name w:val="Body Text"/>
    <w:basedOn w:val="Normalny"/>
    <w:pPr>
      <w:spacing w:line="360" w:lineRule="auto"/>
      <w:jc w:val="both"/>
    </w:pPr>
  </w:style>
  <w:style w:type="paragraph" w:styleId="Tekstpodstawowywcity2">
    <w:name w:val="Body Text Indent 2"/>
    <w:basedOn w:val="Normalny"/>
    <w:pPr>
      <w:spacing w:line="360" w:lineRule="auto"/>
      <w:ind w:left="284" w:hanging="284"/>
      <w:jc w:val="both"/>
    </w:pPr>
    <w:rPr>
      <w:rFonts w:ascii="Arial" w:hAnsi="Arial"/>
      <w:sz w:val="22"/>
    </w:rPr>
  </w:style>
  <w:style w:type="paragraph" w:styleId="Tekstdymka">
    <w:name w:val="Balloon Text"/>
    <w:basedOn w:val="Normalny"/>
    <w:semiHidden/>
    <w:rsid w:val="00535E57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link w:val="Tekstpodstawowywcity3Znak"/>
    <w:semiHidden/>
    <w:rsid w:val="002B26FA"/>
    <w:pPr>
      <w:spacing w:after="120"/>
      <w:ind w:left="283"/>
    </w:pPr>
    <w:rPr>
      <w:rFonts w:ascii="Arial Narrow" w:hAnsi="Arial Narrow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semiHidden/>
    <w:rsid w:val="002B26FA"/>
    <w:rPr>
      <w:rFonts w:ascii="Arial Narrow" w:hAnsi="Arial Narrow"/>
      <w:sz w:val="16"/>
      <w:szCs w:val="16"/>
    </w:rPr>
  </w:style>
  <w:style w:type="table" w:styleId="Tabela-Siatka">
    <w:name w:val="Table Grid"/>
    <w:basedOn w:val="Standardowy"/>
    <w:uiPriority w:val="59"/>
    <w:rsid w:val="00E17FC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4Znak">
    <w:name w:val="Nagłówek 4 Znak"/>
    <w:link w:val="Nagwek4"/>
    <w:uiPriority w:val="9"/>
    <w:semiHidden/>
    <w:rsid w:val="0000175A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2Znak">
    <w:name w:val="Nagłówek 2 Znak"/>
    <w:link w:val="Nagwek2"/>
    <w:rsid w:val="002944B2"/>
    <w:rPr>
      <w:b/>
      <w:sz w:val="24"/>
    </w:rPr>
  </w:style>
  <w:style w:type="character" w:customStyle="1" w:styleId="Nagwek6Znak">
    <w:name w:val="Nagłówek 6 Znak"/>
    <w:link w:val="Nagwek6"/>
    <w:rsid w:val="002944B2"/>
    <w:rPr>
      <w:b/>
      <w:bCs/>
      <w:sz w:val="22"/>
      <w:szCs w:val="22"/>
    </w:rPr>
  </w:style>
  <w:style w:type="character" w:customStyle="1" w:styleId="StopkaZnak">
    <w:name w:val="Stopka Znak"/>
    <w:basedOn w:val="Domylnaczcionkaakapitu"/>
    <w:link w:val="Stopka"/>
    <w:uiPriority w:val="99"/>
    <w:rsid w:val="00AD6CD3"/>
  </w:style>
  <w:style w:type="paragraph" w:customStyle="1" w:styleId="Default">
    <w:name w:val="Default"/>
    <w:qFormat/>
    <w:rsid w:val="00A54FA1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E704D1"/>
  </w:style>
  <w:style w:type="paragraph" w:styleId="Akapitzlist">
    <w:name w:val="List Paragraph"/>
    <w:aliases w:val="Preambuła,Numerowanie,Akapit z listą BS,L1,Akapit z listą5,Bulleted list,Odstavec,Podsis rysunku,T_SZ_List Paragraph,sw tekst,CW_Lista,normalny tekst,Akapit z list¹,Kolorowa lista — akcent 11,Colorful List Accent 1,List Paragraph"/>
    <w:basedOn w:val="Normalny"/>
    <w:link w:val="AkapitzlistZnak"/>
    <w:uiPriority w:val="34"/>
    <w:qFormat/>
    <w:rsid w:val="0001413A"/>
    <w:pPr>
      <w:suppressAutoHyphens/>
      <w:ind w:left="720" w:hanging="425"/>
      <w:contextualSpacing/>
      <w:jc w:val="both"/>
    </w:pPr>
    <w:rPr>
      <w:kern w:val="2"/>
      <w:sz w:val="20"/>
      <w:szCs w:val="20"/>
      <w:lang w:eastAsia="zh-CN"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normalny tekst Znak,Akapit z list¹ Znak"/>
    <w:link w:val="Akapitzlist"/>
    <w:uiPriority w:val="34"/>
    <w:qFormat/>
    <w:locked/>
    <w:rsid w:val="0001413A"/>
    <w:rPr>
      <w:kern w:val="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704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ZAOPAT~1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20E832-5FFF-4A88-B717-6759822D3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333</TotalTime>
  <Pages>1</Pages>
  <Words>1250</Words>
  <Characters>7503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8736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subject/>
  <dc:creator>Jolanta Michalszczak</dc:creator>
  <cp:keywords/>
  <dc:description/>
  <cp:lastModifiedBy>MAREK</cp:lastModifiedBy>
  <cp:revision>38</cp:revision>
  <cp:lastPrinted>2023-09-19T09:20:00Z</cp:lastPrinted>
  <dcterms:created xsi:type="dcterms:W3CDTF">2022-03-31T11:25:00Z</dcterms:created>
  <dcterms:modified xsi:type="dcterms:W3CDTF">2025-04-01T12:22:00Z</dcterms:modified>
</cp:coreProperties>
</file>